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75984" w14:textId="77777777" w:rsidR="00DA22CE" w:rsidRDefault="00DA22CE" w:rsidP="00DA22CE">
      <w:pPr>
        <w:pStyle w:val="NoSpacing"/>
      </w:pPr>
      <w:r>
        <w:rPr>
          <w:u w:val="single"/>
        </w:rPr>
        <w:t>Robert THOMLYNSON</w:t>
      </w:r>
      <w:r>
        <w:t xml:space="preserve">   </w:t>
      </w:r>
      <w:proofErr w:type="gramStart"/>
      <w:r>
        <w:t xml:space="preserve">   (</w:t>
      </w:r>
      <w:proofErr w:type="gramEnd"/>
      <w:r>
        <w:t>fl.1471-2)</w:t>
      </w:r>
    </w:p>
    <w:p w14:paraId="6311F9DD" w14:textId="77777777" w:rsidR="00DA22CE" w:rsidRDefault="00DA22CE" w:rsidP="00DA22CE">
      <w:pPr>
        <w:pStyle w:val="NoSpacing"/>
      </w:pPr>
      <w:r>
        <w:t xml:space="preserve">Rector of </w:t>
      </w:r>
      <w:proofErr w:type="spellStart"/>
      <w:proofErr w:type="gramStart"/>
      <w:r>
        <w:t>St.Peter’s</w:t>
      </w:r>
      <w:proofErr w:type="spellEnd"/>
      <w:proofErr w:type="gramEnd"/>
      <w:r>
        <w:t xml:space="preserve"> Church, Rowley, East Riding of Yorkshire.</w:t>
      </w:r>
    </w:p>
    <w:p w14:paraId="43AB761E" w14:textId="77777777" w:rsidR="00DA22CE" w:rsidRDefault="00DA22CE" w:rsidP="00DA22CE">
      <w:pPr>
        <w:pStyle w:val="NoSpacing"/>
      </w:pPr>
    </w:p>
    <w:p w14:paraId="23DF26C8" w14:textId="77777777" w:rsidR="00DA22CE" w:rsidRDefault="00DA22CE" w:rsidP="00DA22CE">
      <w:pPr>
        <w:pStyle w:val="NoSpacing"/>
      </w:pPr>
    </w:p>
    <w:p w14:paraId="42DF7DE1" w14:textId="77777777" w:rsidR="00DA22CE" w:rsidRDefault="00DA22CE" w:rsidP="00DA22CE">
      <w:pPr>
        <w:pStyle w:val="NoSpacing"/>
      </w:pPr>
      <w:r>
        <w:tab/>
        <w:t>1471</w:t>
      </w:r>
      <w:r>
        <w:tab/>
        <w:t>He became Rector.</w:t>
      </w:r>
    </w:p>
    <w:p w14:paraId="12ECF58F" w14:textId="77777777" w:rsidR="00DA22CE" w:rsidRDefault="00DA22CE" w:rsidP="00DA22CE">
      <w:pPr>
        <w:pStyle w:val="NoSpacing"/>
      </w:pPr>
      <w:r>
        <w:tab/>
      </w:r>
      <w:r>
        <w:tab/>
        <w:t>(from the board in the church)</w:t>
      </w:r>
    </w:p>
    <w:p w14:paraId="27953A1B" w14:textId="77777777" w:rsidR="00DA22CE" w:rsidRDefault="00DA22CE" w:rsidP="00DA22CE">
      <w:pPr>
        <w:pStyle w:val="NoSpacing"/>
      </w:pPr>
    </w:p>
    <w:p w14:paraId="22E2D868" w14:textId="77777777" w:rsidR="00DA22CE" w:rsidRDefault="00DA22CE" w:rsidP="00DA22CE">
      <w:pPr>
        <w:pStyle w:val="NoSpacing"/>
      </w:pPr>
    </w:p>
    <w:p w14:paraId="7394C2E7" w14:textId="77777777" w:rsidR="00DA22CE" w:rsidRDefault="00DA22CE" w:rsidP="00DA22CE">
      <w:pPr>
        <w:pStyle w:val="NoSpacing"/>
      </w:pPr>
      <w:r>
        <w:t>25 March 2019</w:t>
      </w:r>
    </w:p>
    <w:p w14:paraId="7EBA4E0D" w14:textId="77777777" w:rsidR="006B2F86" w:rsidRPr="00E71FC3" w:rsidRDefault="00DA22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1307" w14:textId="77777777" w:rsidR="00DA22CE" w:rsidRDefault="00DA22CE" w:rsidP="00E71FC3">
      <w:pPr>
        <w:spacing w:after="0" w:line="240" w:lineRule="auto"/>
      </w:pPr>
      <w:r>
        <w:separator/>
      </w:r>
    </w:p>
  </w:endnote>
  <w:endnote w:type="continuationSeparator" w:id="0">
    <w:p w14:paraId="345B8523" w14:textId="77777777" w:rsidR="00DA22CE" w:rsidRDefault="00DA22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7D7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14F98" w14:textId="77777777" w:rsidR="00DA22CE" w:rsidRDefault="00DA22CE" w:rsidP="00E71FC3">
      <w:pPr>
        <w:spacing w:after="0" w:line="240" w:lineRule="auto"/>
      </w:pPr>
      <w:r>
        <w:separator/>
      </w:r>
    </w:p>
  </w:footnote>
  <w:footnote w:type="continuationSeparator" w:id="0">
    <w:p w14:paraId="24CB983A" w14:textId="77777777" w:rsidR="00DA22CE" w:rsidRDefault="00DA22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E"/>
    <w:rsid w:val="001A7C09"/>
    <w:rsid w:val="00577BD5"/>
    <w:rsid w:val="00656CBA"/>
    <w:rsid w:val="006A1F77"/>
    <w:rsid w:val="00733BE7"/>
    <w:rsid w:val="00AB52E8"/>
    <w:rsid w:val="00B16D3F"/>
    <w:rsid w:val="00BB41AC"/>
    <w:rsid w:val="00DA22C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86E8"/>
  <w15:chartTrackingRefBased/>
  <w15:docId w15:val="{FBF95B51-E208-4741-9990-CB6CF068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2019-04-11T19:00:00Z</dcterms:created>
  <dcterms:modified xsi:type="dcterms:W3CDTF">2019-04-11T19:00:00Z</dcterms:modified>
</cp:coreProperties>
</file>