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D914" w14:textId="17421745" w:rsidR="00BA00AB" w:rsidRDefault="00A703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THOMLYNSON</w:t>
      </w:r>
      <w:r>
        <w:rPr>
          <w:rFonts w:cs="Times New Roman"/>
          <w:szCs w:val="24"/>
        </w:rPr>
        <w:t xml:space="preserve">      (d.ca.1467)</w:t>
      </w:r>
    </w:p>
    <w:p w14:paraId="192B2582" w14:textId="4531BC1C" w:rsidR="00A703D0" w:rsidRDefault="00A703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Adlingfleet, West Riding of Yorkshire.</w:t>
      </w:r>
    </w:p>
    <w:p w14:paraId="45C2D513" w14:textId="77777777" w:rsidR="00A703D0" w:rsidRDefault="00A703D0" w:rsidP="009139A6">
      <w:pPr>
        <w:pStyle w:val="NoSpacing"/>
        <w:rPr>
          <w:rFonts w:cs="Times New Roman"/>
          <w:szCs w:val="24"/>
        </w:rPr>
      </w:pPr>
    </w:p>
    <w:p w14:paraId="4D91658A" w14:textId="77777777" w:rsidR="00A703D0" w:rsidRDefault="00A703D0" w:rsidP="009139A6">
      <w:pPr>
        <w:pStyle w:val="NoSpacing"/>
        <w:rPr>
          <w:rFonts w:cs="Times New Roman"/>
          <w:szCs w:val="24"/>
        </w:rPr>
      </w:pPr>
    </w:p>
    <w:p w14:paraId="09828160" w14:textId="1B0411C7" w:rsidR="00A703D0" w:rsidRDefault="005629A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Dec.1467</w:t>
      </w:r>
      <w:r>
        <w:rPr>
          <w:rFonts w:cs="Times New Roman"/>
          <w:szCs w:val="24"/>
        </w:rPr>
        <w:tab/>
        <w:t>Probate of his Will.   (W.Y.R. p.166)</w:t>
      </w:r>
    </w:p>
    <w:p w14:paraId="32D9160B" w14:textId="77777777" w:rsidR="005629A3" w:rsidRDefault="005629A3" w:rsidP="009139A6">
      <w:pPr>
        <w:pStyle w:val="NoSpacing"/>
        <w:rPr>
          <w:rFonts w:cs="Times New Roman"/>
          <w:szCs w:val="24"/>
        </w:rPr>
      </w:pPr>
    </w:p>
    <w:p w14:paraId="329C452C" w14:textId="77777777" w:rsidR="005629A3" w:rsidRDefault="005629A3" w:rsidP="009139A6">
      <w:pPr>
        <w:pStyle w:val="NoSpacing"/>
        <w:rPr>
          <w:rFonts w:cs="Times New Roman"/>
          <w:szCs w:val="24"/>
        </w:rPr>
      </w:pPr>
    </w:p>
    <w:p w14:paraId="6A7D6C22" w14:textId="5DDE61D3" w:rsidR="005629A3" w:rsidRPr="00A703D0" w:rsidRDefault="005629A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5629A3" w:rsidRPr="00A70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236C" w14:textId="77777777" w:rsidR="00A703D0" w:rsidRDefault="00A703D0" w:rsidP="009139A6">
      <w:r>
        <w:separator/>
      </w:r>
    </w:p>
  </w:endnote>
  <w:endnote w:type="continuationSeparator" w:id="0">
    <w:p w14:paraId="77258164" w14:textId="77777777" w:rsidR="00A703D0" w:rsidRDefault="00A703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D1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FF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6F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E902" w14:textId="77777777" w:rsidR="00A703D0" w:rsidRDefault="00A703D0" w:rsidP="009139A6">
      <w:r>
        <w:separator/>
      </w:r>
    </w:p>
  </w:footnote>
  <w:footnote w:type="continuationSeparator" w:id="0">
    <w:p w14:paraId="69E31A8D" w14:textId="77777777" w:rsidR="00A703D0" w:rsidRDefault="00A703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12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28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4F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D0"/>
    <w:rsid w:val="000666E0"/>
    <w:rsid w:val="002510B7"/>
    <w:rsid w:val="005629A3"/>
    <w:rsid w:val="005C130B"/>
    <w:rsid w:val="00826F5C"/>
    <w:rsid w:val="009139A6"/>
    <w:rsid w:val="009448BB"/>
    <w:rsid w:val="00947624"/>
    <w:rsid w:val="00A3176C"/>
    <w:rsid w:val="00A703D0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6129"/>
  <w15:chartTrackingRefBased/>
  <w15:docId w15:val="{4A14AB0C-95BB-437D-80B0-87581624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2024-01-05T16:30:00Z</dcterms:created>
  <dcterms:modified xsi:type="dcterms:W3CDTF">2024-01-05T17:51:00Z</dcterms:modified>
</cp:coreProperties>
</file>