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7E2B" w14:textId="1AD9B27E" w:rsidR="002A1C59" w:rsidRDefault="002A1C59" w:rsidP="002A1C59">
      <w:pPr>
        <w:pStyle w:val="NoSpacing"/>
      </w:pPr>
      <w:r>
        <w:rPr>
          <w:u w:val="single"/>
        </w:rPr>
        <w:t>Thomas THOMLYNSON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d.1482)</w:t>
      </w:r>
    </w:p>
    <w:p w14:paraId="3D691CC6" w14:textId="77777777" w:rsidR="002A1C59" w:rsidRDefault="002A1C59" w:rsidP="002A1C59">
      <w:pPr>
        <w:pStyle w:val="NoSpacing"/>
      </w:pPr>
      <w:r>
        <w:t xml:space="preserve">Vicar of </w:t>
      </w:r>
      <w:proofErr w:type="spellStart"/>
      <w:proofErr w:type="gramStart"/>
      <w:r>
        <w:t>St.Andrews</w:t>
      </w:r>
      <w:proofErr w:type="spellEnd"/>
      <w:proofErr w:type="gramEnd"/>
      <w:r>
        <w:t xml:space="preserve">, Kirby </w:t>
      </w:r>
      <w:proofErr w:type="spellStart"/>
      <w:r>
        <w:t>Grindalythe</w:t>
      </w:r>
      <w:proofErr w:type="spellEnd"/>
      <w:r>
        <w:t>, East Riding of Yorkshire.</w:t>
      </w:r>
    </w:p>
    <w:p w14:paraId="0481BA2A" w14:textId="77777777" w:rsidR="002A1C59" w:rsidRDefault="002A1C59" w:rsidP="002A1C59">
      <w:pPr>
        <w:pStyle w:val="NoSpacing"/>
      </w:pPr>
    </w:p>
    <w:p w14:paraId="7FCF95C0" w14:textId="77777777" w:rsidR="002A1C59" w:rsidRDefault="002A1C59" w:rsidP="002A1C59">
      <w:pPr>
        <w:pStyle w:val="NoSpacing"/>
      </w:pPr>
    </w:p>
    <w:p w14:paraId="59B0E54D" w14:textId="1C0442DF" w:rsidR="002A1C59" w:rsidRDefault="002A1C59" w:rsidP="002A1C59">
      <w:pPr>
        <w:pStyle w:val="NoSpacing"/>
      </w:pPr>
      <w:r>
        <w:t>19 Mar.1473</w:t>
      </w:r>
      <w:r>
        <w:tab/>
        <w:t>He became Vicar.</w:t>
      </w:r>
    </w:p>
    <w:p w14:paraId="7259B33B" w14:textId="6A861A6F" w:rsidR="002A1C59" w:rsidRDefault="002A1C59" w:rsidP="002A1C59">
      <w:pPr>
        <w:pStyle w:val="NoSpacing"/>
      </w:pPr>
      <w:r>
        <w:tab/>
      </w:r>
      <w:r>
        <w:tab/>
        <w:t>(from information in the church)</w:t>
      </w:r>
    </w:p>
    <w:p w14:paraId="35B101B8" w14:textId="1A76FED4" w:rsidR="002A1C59" w:rsidRDefault="002A1C59" w:rsidP="002A1C59">
      <w:pPr>
        <w:pStyle w:val="NoSpacing"/>
      </w:pPr>
      <w:r>
        <w:t>14 Jan.1482</w:t>
      </w:r>
      <w:r>
        <w:tab/>
        <w:t>He had died by this date.   (ibid.)</w:t>
      </w:r>
      <w:bookmarkStart w:id="0" w:name="_GoBack"/>
      <w:bookmarkEnd w:id="0"/>
    </w:p>
    <w:p w14:paraId="763DCCBA" w14:textId="77777777" w:rsidR="002A1C59" w:rsidRDefault="002A1C59" w:rsidP="002A1C59">
      <w:pPr>
        <w:pStyle w:val="NoSpacing"/>
      </w:pPr>
    </w:p>
    <w:p w14:paraId="3BE3E3CC" w14:textId="77777777" w:rsidR="002A1C59" w:rsidRDefault="002A1C59" w:rsidP="002A1C59">
      <w:pPr>
        <w:pStyle w:val="NoSpacing"/>
      </w:pPr>
    </w:p>
    <w:p w14:paraId="30A6D610" w14:textId="77777777" w:rsidR="002A1C59" w:rsidRDefault="002A1C59" w:rsidP="002A1C59">
      <w:pPr>
        <w:pStyle w:val="NoSpacing"/>
      </w:pPr>
      <w:r>
        <w:t>21 June 2019</w:t>
      </w:r>
    </w:p>
    <w:p w14:paraId="4A48A218" w14:textId="1CB41901" w:rsidR="006B2F86" w:rsidRPr="002A1C59" w:rsidRDefault="002A1C59" w:rsidP="00E71FC3">
      <w:pPr>
        <w:pStyle w:val="NoSpacing"/>
      </w:pPr>
    </w:p>
    <w:sectPr w:rsidR="006B2F86" w:rsidRPr="002A1C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02BD4" w14:textId="77777777" w:rsidR="002A1C59" w:rsidRDefault="002A1C59" w:rsidP="00E71FC3">
      <w:pPr>
        <w:spacing w:after="0" w:line="240" w:lineRule="auto"/>
      </w:pPr>
      <w:r>
        <w:separator/>
      </w:r>
    </w:p>
  </w:endnote>
  <w:endnote w:type="continuationSeparator" w:id="0">
    <w:p w14:paraId="455FB54D" w14:textId="77777777" w:rsidR="002A1C59" w:rsidRDefault="002A1C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865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4E0E" w14:textId="77777777" w:rsidR="002A1C59" w:rsidRDefault="002A1C59" w:rsidP="00E71FC3">
      <w:pPr>
        <w:spacing w:after="0" w:line="240" w:lineRule="auto"/>
      </w:pPr>
      <w:r>
        <w:separator/>
      </w:r>
    </w:p>
  </w:footnote>
  <w:footnote w:type="continuationSeparator" w:id="0">
    <w:p w14:paraId="537E81F7" w14:textId="77777777" w:rsidR="002A1C59" w:rsidRDefault="002A1C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59"/>
    <w:rsid w:val="001A7C09"/>
    <w:rsid w:val="002A1C5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2FD0"/>
  <w15:chartTrackingRefBased/>
  <w15:docId w15:val="{408EA793-A0C9-4BAA-AF99-A1735129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2019-06-21T16:49:00Z</dcterms:created>
  <dcterms:modified xsi:type="dcterms:W3CDTF">2019-06-21T16:54:00Z</dcterms:modified>
</cp:coreProperties>
</file>