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A0FB" w14:textId="59613EA9" w:rsidR="00BA00AB" w:rsidRDefault="00DE31C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THOMLYNSON</w:t>
      </w:r>
      <w:r>
        <w:rPr>
          <w:rFonts w:cs="Times New Roman"/>
          <w:szCs w:val="24"/>
        </w:rPr>
        <w:t xml:space="preserve">       (d.1483)</w:t>
      </w:r>
    </w:p>
    <w:p w14:paraId="5BDBE0D0" w14:textId="7DE6BFF3" w:rsidR="00DE31CA" w:rsidRDefault="00DE31C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Kirkby in Grendalith.</w:t>
      </w:r>
    </w:p>
    <w:p w14:paraId="07DE1AC8" w14:textId="77777777" w:rsidR="00DE31CA" w:rsidRDefault="00DE31CA" w:rsidP="009139A6">
      <w:pPr>
        <w:pStyle w:val="NoSpacing"/>
        <w:rPr>
          <w:rFonts w:cs="Times New Roman"/>
          <w:szCs w:val="24"/>
        </w:rPr>
      </w:pPr>
    </w:p>
    <w:p w14:paraId="5CA8E4C5" w14:textId="77777777" w:rsidR="00DE31CA" w:rsidRDefault="00DE31CA" w:rsidP="009139A6">
      <w:pPr>
        <w:pStyle w:val="NoSpacing"/>
        <w:rPr>
          <w:rFonts w:cs="Times New Roman"/>
          <w:szCs w:val="24"/>
        </w:rPr>
      </w:pPr>
    </w:p>
    <w:p w14:paraId="543E83C6" w14:textId="4FCFA4C6" w:rsidR="00DE31CA" w:rsidRDefault="00DE31C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Jan.1483</w:t>
      </w:r>
      <w:r>
        <w:rPr>
          <w:rFonts w:cs="Times New Roman"/>
          <w:szCs w:val="24"/>
        </w:rPr>
        <w:tab/>
        <w:t>He made his Will.   (W.Y.R. p.166)</w:t>
      </w:r>
    </w:p>
    <w:p w14:paraId="1DFA4F46" w14:textId="14C20E4A" w:rsidR="00DE31CA" w:rsidRDefault="00DE31C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011FB08D" w14:textId="77777777" w:rsidR="00DE31CA" w:rsidRDefault="00DE31CA" w:rsidP="009139A6">
      <w:pPr>
        <w:pStyle w:val="NoSpacing"/>
        <w:rPr>
          <w:rFonts w:cs="Times New Roman"/>
          <w:szCs w:val="24"/>
        </w:rPr>
      </w:pPr>
    </w:p>
    <w:p w14:paraId="10B56FFB" w14:textId="77777777" w:rsidR="00DE31CA" w:rsidRDefault="00DE31CA" w:rsidP="009139A6">
      <w:pPr>
        <w:pStyle w:val="NoSpacing"/>
        <w:rPr>
          <w:rFonts w:cs="Times New Roman"/>
          <w:szCs w:val="24"/>
        </w:rPr>
      </w:pPr>
    </w:p>
    <w:p w14:paraId="5A4952CF" w14:textId="38C03BBD" w:rsidR="00DE31CA" w:rsidRPr="00DE31CA" w:rsidRDefault="00DE31C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2024</w:t>
      </w:r>
    </w:p>
    <w:sectPr w:rsidR="00DE31CA" w:rsidRPr="00DE31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F025D" w14:textId="77777777" w:rsidR="00DE31CA" w:rsidRDefault="00DE31CA" w:rsidP="009139A6">
      <w:r>
        <w:separator/>
      </w:r>
    </w:p>
  </w:endnote>
  <w:endnote w:type="continuationSeparator" w:id="0">
    <w:p w14:paraId="1EDAE13F" w14:textId="77777777" w:rsidR="00DE31CA" w:rsidRDefault="00DE31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DDE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DA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C9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75E1" w14:textId="77777777" w:rsidR="00DE31CA" w:rsidRDefault="00DE31CA" w:rsidP="009139A6">
      <w:r>
        <w:separator/>
      </w:r>
    </w:p>
  </w:footnote>
  <w:footnote w:type="continuationSeparator" w:id="0">
    <w:p w14:paraId="33540C37" w14:textId="77777777" w:rsidR="00DE31CA" w:rsidRDefault="00DE31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90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73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CB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C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E31CA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EB06"/>
  <w15:chartTrackingRefBased/>
  <w15:docId w15:val="{0202CEA9-1037-482F-A650-C330AFF4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2024-01-05T18:07:00Z</dcterms:created>
  <dcterms:modified xsi:type="dcterms:W3CDTF">2024-01-05T18:14:00Z</dcterms:modified>
</cp:coreProperties>
</file>