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A5D8" w14:textId="2BAEE513" w:rsidR="00BA00AB" w:rsidRDefault="00E416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THOMLYNSON</w:t>
      </w:r>
      <w:r>
        <w:rPr>
          <w:rFonts w:cs="Times New Roman"/>
          <w:szCs w:val="24"/>
        </w:rPr>
        <w:t xml:space="preserve">         (d.1508)</w:t>
      </w:r>
    </w:p>
    <w:p w14:paraId="0AD9BFA1" w14:textId="21D35802" w:rsidR="00E41658" w:rsidRDefault="00E416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Holme in Spaldingmoor.</w:t>
      </w:r>
    </w:p>
    <w:p w14:paraId="1E87341B" w14:textId="77777777" w:rsidR="00E41658" w:rsidRDefault="00E41658" w:rsidP="009139A6">
      <w:pPr>
        <w:pStyle w:val="NoSpacing"/>
        <w:rPr>
          <w:rFonts w:cs="Times New Roman"/>
          <w:szCs w:val="24"/>
        </w:rPr>
      </w:pPr>
    </w:p>
    <w:p w14:paraId="02385784" w14:textId="77777777" w:rsidR="00E41658" w:rsidRDefault="00E41658" w:rsidP="009139A6">
      <w:pPr>
        <w:pStyle w:val="NoSpacing"/>
        <w:rPr>
          <w:rFonts w:cs="Times New Roman"/>
          <w:szCs w:val="24"/>
        </w:rPr>
      </w:pPr>
    </w:p>
    <w:p w14:paraId="054A86AB" w14:textId="55372F31" w:rsidR="00E41658" w:rsidRDefault="00E416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May1508</w:t>
      </w:r>
      <w:r>
        <w:rPr>
          <w:rFonts w:cs="Times New Roman"/>
          <w:szCs w:val="24"/>
        </w:rPr>
        <w:tab/>
        <w:t>He made his Will.    (W.Y.R. p.166)</w:t>
      </w:r>
    </w:p>
    <w:p w14:paraId="275ADE2B" w14:textId="299FA95E" w:rsidR="00E41658" w:rsidRDefault="00E416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4EA49E0" w14:textId="77777777" w:rsidR="00E41658" w:rsidRDefault="00E41658" w:rsidP="009139A6">
      <w:pPr>
        <w:pStyle w:val="NoSpacing"/>
        <w:rPr>
          <w:rFonts w:cs="Times New Roman"/>
          <w:szCs w:val="24"/>
        </w:rPr>
      </w:pPr>
    </w:p>
    <w:p w14:paraId="3498FA1C" w14:textId="77777777" w:rsidR="00E41658" w:rsidRDefault="00E41658" w:rsidP="009139A6">
      <w:pPr>
        <w:pStyle w:val="NoSpacing"/>
        <w:rPr>
          <w:rFonts w:cs="Times New Roman"/>
          <w:szCs w:val="24"/>
        </w:rPr>
      </w:pPr>
    </w:p>
    <w:p w14:paraId="381A08C4" w14:textId="5B8E8A32" w:rsidR="00E41658" w:rsidRPr="00E41658" w:rsidRDefault="00E4165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E41658" w:rsidRPr="00E41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DD73" w14:textId="77777777" w:rsidR="00E41658" w:rsidRDefault="00E41658" w:rsidP="009139A6">
      <w:r>
        <w:separator/>
      </w:r>
    </w:p>
  </w:endnote>
  <w:endnote w:type="continuationSeparator" w:id="0">
    <w:p w14:paraId="6A52FB1C" w14:textId="77777777" w:rsidR="00E41658" w:rsidRDefault="00E416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B5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8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5B7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DC54D" w14:textId="77777777" w:rsidR="00E41658" w:rsidRDefault="00E41658" w:rsidP="009139A6">
      <w:r>
        <w:separator/>
      </w:r>
    </w:p>
  </w:footnote>
  <w:footnote w:type="continuationSeparator" w:id="0">
    <w:p w14:paraId="219ECCA2" w14:textId="77777777" w:rsidR="00E41658" w:rsidRDefault="00E416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A4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B5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0F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5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4165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A1D1"/>
  <w15:chartTrackingRefBased/>
  <w15:docId w15:val="{735815DE-A656-4A6D-8919-6941C057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2024-01-05T18:01:00Z</dcterms:created>
  <dcterms:modified xsi:type="dcterms:W3CDTF">2024-01-05T18:06:00Z</dcterms:modified>
</cp:coreProperties>
</file>