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0556CF" w14:textId="374AE5BF" w:rsidR="00BA00AB" w:rsidRDefault="00881EC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THOMLYNSON</w:t>
      </w:r>
      <w:r>
        <w:rPr>
          <w:rFonts w:cs="Times New Roman"/>
          <w:szCs w:val="24"/>
        </w:rPr>
        <w:t xml:space="preserve">         (d.1486)</w:t>
      </w:r>
    </w:p>
    <w:p w14:paraId="2F745655" w14:textId="7E493426" w:rsidR="00881EC9" w:rsidRDefault="00881EC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Shadwell.</w:t>
      </w:r>
    </w:p>
    <w:p w14:paraId="35022968" w14:textId="77777777" w:rsidR="00881EC9" w:rsidRDefault="00881EC9" w:rsidP="009139A6">
      <w:pPr>
        <w:pStyle w:val="NoSpacing"/>
        <w:rPr>
          <w:rFonts w:cs="Times New Roman"/>
          <w:szCs w:val="24"/>
        </w:rPr>
      </w:pPr>
    </w:p>
    <w:p w14:paraId="7A68CF40" w14:textId="77777777" w:rsidR="00881EC9" w:rsidRDefault="00881EC9" w:rsidP="009139A6">
      <w:pPr>
        <w:pStyle w:val="NoSpacing"/>
        <w:rPr>
          <w:rFonts w:cs="Times New Roman"/>
          <w:szCs w:val="24"/>
        </w:rPr>
      </w:pPr>
    </w:p>
    <w:p w14:paraId="39D50195" w14:textId="77AE9FB1" w:rsidR="00881EC9" w:rsidRDefault="00881EC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Jun.1486</w:t>
      </w:r>
      <w:r>
        <w:rPr>
          <w:rFonts w:cs="Times New Roman"/>
          <w:szCs w:val="24"/>
        </w:rPr>
        <w:tab/>
        <w:t>Administration of his lands and possessions was granted.  (W.Y.R. p.166)</w:t>
      </w:r>
    </w:p>
    <w:p w14:paraId="5BE33FEA" w14:textId="77777777" w:rsidR="00881EC9" w:rsidRDefault="00881EC9" w:rsidP="009139A6">
      <w:pPr>
        <w:pStyle w:val="NoSpacing"/>
        <w:rPr>
          <w:rFonts w:cs="Times New Roman"/>
          <w:szCs w:val="24"/>
        </w:rPr>
      </w:pPr>
    </w:p>
    <w:p w14:paraId="0790D4D2" w14:textId="77777777" w:rsidR="00881EC9" w:rsidRDefault="00881EC9" w:rsidP="009139A6">
      <w:pPr>
        <w:pStyle w:val="NoSpacing"/>
        <w:rPr>
          <w:rFonts w:cs="Times New Roman"/>
          <w:szCs w:val="24"/>
        </w:rPr>
      </w:pPr>
    </w:p>
    <w:p w14:paraId="12567DEE" w14:textId="692C7963" w:rsidR="00881EC9" w:rsidRPr="00881EC9" w:rsidRDefault="00881EC9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January 2024</w:t>
      </w:r>
    </w:p>
    <w:sectPr w:rsidR="00881EC9" w:rsidRPr="00881E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3BD60" w14:textId="77777777" w:rsidR="00881EC9" w:rsidRDefault="00881EC9" w:rsidP="009139A6">
      <w:r>
        <w:separator/>
      </w:r>
    </w:p>
  </w:endnote>
  <w:endnote w:type="continuationSeparator" w:id="0">
    <w:p w14:paraId="12C8EEA3" w14:textId="77777777" w:rsidR="00881EC9" w:rsidRDefault="00881E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9321D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58E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206A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EA244" w14:textId="77777777" w:rsidR="00881EC9" w:rsidRDefault="00881EC9" w:rsidP="009139A6">
      <w:r>
        <w:separator/>
      </w:r>
    </w:p>
  </w:footnote>
  <w:footnote w:type="continuationSeparator" w:id="0">
    <w:p w14:paraId="0D61AE04" w14:textId="77777777" w:rsidR="00881EC9" w:rsidRDefault="00881E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2F0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620F0D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5711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EC9"/>
    <w:rsid w:val="000666E0"/>
    <w:rsid w:val="002510B7"/>
    <w:rsid w:val="005C130B"/>
    <w:rsid w:val="00826F5C"/>
    <w:rsid w:val="00881EC9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03046"/>
  <w15:chartTrackingRefBased/>
  <w15:docId w15:val="{D4396B10-EF7B-442F-AB6D-E40126EC1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5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2024-01-05T18:15:00Z</dcterms:created>
  <dcterms:modified xsi:type="dcterms:W3CDTF">2024-01-05T18:20:00Z</dcterms:modified>
</cp:coreProperties>
</file>