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89" w:rsidRDefault="00B86689" w:rsidP="00B866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THOMLYNSON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B86689" w:rsidRDefault="00B86689" w:rsidP="00B866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6689" w:rsidRDefault="00B86689" w:rsidP="00B866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6689" w:rsidRDefault="00B86689" w:rsidP="00B866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Nov.1432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Bishopthorpe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86689" w:rsidRDefault="00B86689" w:rsidP="00B866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West Riding of Yorkshire, into lands of the late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Davile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86689" w:rsidRDefault="00B86689" w:rsidP="00B866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24-18)</w:t>
      </w:r>
    </w:p>
    <w:p w:rsidR="00B86689" w:rsidRDefault="00B86689" w:rsidP="00B866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6689" w:rsidRDefault="00B86689" w:rsidP="00B866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86689" w:rsidRDefault="00B86689" w:rsidP="00B866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January 2016</w:t>
      </w:r>
      <w:bookmarkStart w:id="0" w:name="_GoBack"/>
      <w:bookmarkEnd w:id="0"/>
    </w:p>
    <w:sectPr w:rsidR="00DD5B8A" w:rsidRPr="00B866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89" w:rsidRDefault="00B86689" w:rsidP="00564E3C">
      <w:pPr>
        <w:spacing w:after="0" w:line="240" w:lineRule="auto"/>
      </w:pPr>
      <w:r>
        <w:separator/>
      </w:r>
    </w:p>
  </w:endnote>
  <w:endnote w:type="continuationSeparator" w:id="0">
    <w:p w:rsidR="00B86689" w:rsidRDefault="00B8668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86689">
      <w:rPr>
        <w:rFonts w:ascii="Times New Roman" w:hAnsi="Times New Roman" w:cs="Times New Roman"/>
        <w:noProof/>
        <w:sz w:val="24"/>
        <w:szCs w:val="24"/>
      </w:rPr>
      <w:t>26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89" w:rsidRDefault="00B86689" w:rsidP="00564E3C">
      <w:pPr>
        <w:spacing w:after="0" w:line="240" w:lineRule="auto"/>
      </w:pPr>
      <w:r>
        <w:separator/>
      </w:r>
    </w:p>
  </w:footnote>
  <w:footnote w:type="continuationSeparator" w:id="0">
    <w:p w:rsidR="00B86689" w:rsidRDefault="00B8668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89"/>
    <w:rsid w:val="00372DC6"/>
    <w:rsid w:val="00564E3C"/>
    <w:rsid w:val="0064591D"/>
    <w:rsid w:val="00B8668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AC17"/>
  <w15:chartTrackingRefBased/>
  <w15:docId w15:val="{3E7981DF-B1FE-4985-8A44-52DABF58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2016-01-26T22:20:00Z</dcterms:created>
  <dcterms:modified xsi:type="dcterms:W3CDTF">2016-01-26T22:21:00Z</dcterms:modified>
</cp:coreProperties>
</file>