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AAAA" w14:textId="77777777" w:rsidR="00CD353E" w:rsidRDefault="00CD353E" w:rsidP="00CD35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THOMPSON</w:t>
      </w:r>
      <w:r>
        <w:rPr>
          <w:rFonts w:cs="Times New Roman"/>
          <w:szCs w:val="24"/>
        </w:rPr>
        <w:t xml:space="preserve">      (fl.1449-50)</w:t>
      </w:r>
    </w:p>
    <w:p w14:paraId="0F7914C7" w14:textId="77777777" w:rsidR="00CD353E" w:rsidRDefault="00CD353E" w:rsidP="00CD35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Spurrier.</w:t>
      </w:r>
    </w:p>
    <w:p w14:paraId="331EC1AD" w14:textId="77777777" w:rsidR="00CD353E" w:rsidRDefault="00CD353E" w:rsidP="00CD353E">
      <w:pPr>
        <w:pStyle w:val="NoSpacing"/>
        <w:rPr>
          <w:rFonts w:cs="Times New Roman"/>
          <w:szCs w:val="24"/>
        </w:rPr>
      </w:pPr>
    </w:p>
    <w:p w14:paraId="3DF8EA35" w14:textId="77777777" w:rsidR="00CD353E" w:rsidRDefault="00CD353E" w:rsidP="00CD353E">
      <w:pPr>
        <w:pStyle w:val="NoSpacing"/>
        <w:rPr>
          <w:rFonts w:cs="Times New Roman"/>
          <w:szCs w:val="24"/>
        </w:rPr>
      </w:pPr>
    </w:p>
    <w:p w14:paraId="113DBD5C" w14:textId="2ED44B59" w:rsidR="00CD353E" w:rsidRDefault="00CD353E" w:rsidP="00CD35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1449-50</w:t>
      </w:r>
      <w:r>
        <w:rPr>
          <w:rFonts w:cs="Times New Roman"/>
          <w:szCs w:val="24"/>
        </w:rPr>
        <w:tab/>
        <w:t>He became a Freeman.   (</w:t>
      </w:r>
      <w:r>
        <w:rPr>
          <w:rFonts w:cs="Times New Roman"/>
          <w:szCs w:val="24"/>
        </w:rPr>
        <w:t xml:space="preserve">C.F.N </w:t>
      </w:r>
      <w:r>
        <w:rPr>
          <w:rFonts w:cs="Times New Roman"/>
          <w:szCs w:val="24"/>
        </w:rPr>
        <w:t>p.139)</w:t>
      </w:r>
    </w:p>
    <w:p w14:paraId="08963E8D" w14:textId="77777777" w:rsidR="00CD353E" w:rsidRDefault="00CD353E" w:rsidP="00CD353E">
      <w:pPr>
        <w:pStyle w:val="NoSpacing"/>
        <w:rPr>
          <w:rFonts w:cs="Times New Roman"/>
          <w:szCs w:val="24"/>
        </w:rPr>
      </w:pPr>
    </w:p>
    <w:p w14:paraId="06EA6FAF" w14:textId="77777777" w:rsidR="00CD353E" w:rsidRDefault="00CD353E" w:rsidP="00CD353E">
      <w:pPr>
        <w:pStyle w:val="NoSpacing"/>
        <w:rPr>
          <w:rFonts w:cs="Times New Roman"/>
          <w:szCs w:val="24"/>
        </w:rPr>
      </w:pPr>
    </w:p>
    <w:p w14:paraId="6ACB327C" w14:textId="77777777" w:rsidR="00CD353E" w:rsidRDefault="00CD353E" w:rsidP="00CD35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2024</w:t>
      </w:r>
    </w:p>
    <w:p w14:paraId="7ACB69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625D" w14:textId="77777777" w:rsidR="00CD353E" w:rsidRDefault="00CD353E" w:rsidP="009139A6">
      <w:r>
        <w:separator/>
      </w:r>
    </w:p>
  </w:endnote>
  <w:endnote w:type="continuationSeparator" w:id="0">
    <w:p w14:paraId="3101ADF0" w14:textId="77777777" w:rsidR="00CD353E" w:rsidRDefault="00CD35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81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92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7E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BAF9" w14:textId="77777777" w:rsidR="00CD353E" w:rsidRDefault="00CD353E" w:rsidP="009139A6">
      <w:r>
        <w:separator/>
      </w:r>
    </w:p>
  </w:footnote>
  <w:footnote w:type="continuationSeparator" w:id="0">
    <w:p w14:paraId="6B76DB76" w14:textId="77777777" w:rsidR="00CD353E" w:rsidRDefault="00CD35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A0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05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A9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3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35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64AF"/>
  <w15:chartTrackingRefBased/>
  <w15:docId w15:val="{62AA0033-BB93-4C6E-897B-4DE3E53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2024-03-28T11:35:00Z</dcterms:created>
  <dcterms:modified xsi:type="dcterms:W3CDTF">2024-03-28T11:36:00Z</dcterms:modified>
</cp:coreProperties>
</file>