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99DB" w14:textId="2F1AA214" w:rsidR="00BA00AB" w:rsidRDefault="00827BC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THOMSON (alias CLERK)</w:t>
      </w:r>
      <w:r>
        <w:rPr>
          <w:rFonts w:cs="Times New Roman"/>
          <w:szCs w:val="24"/>
        </w:rPr>
        <w:t xml:space="preserve">       (d.1460)</w:t>
      </w:r>
    </w:p>
    <w:p w14:paraId="4BF97696" w14:textId="12B364ED" w:rsidR="00827BC5" w:rsidRDefault="00827BC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Shirburn.</w:t>
      </w:r>
    </w:p>
    <w:p w14:paraId="6252B77B" w14:textId="77777777" w:rsidR="00827BC5" w:rsidRDefault="00827BC5" w:rsidP="009139A6">
      <w:pPr>
        <w:pStyle w:val="NoSpacing"/>
        <w:rPr>
          <w:rFonts w:cs="Times New Roman"/>
          <w:szCs w:val="24"/>
        </w:rPr>
      </w:pPr>
    </w:p>
    <w:p w14:paraId="5827FC97" w14:textId="7F719FF9" w:rsidR="00827BC5" w:rsidRDefault="00827BC5" w:rsidP="009139A6">
      <w:pPr>
        <w:pStyle w:val="NoSpacing"/>
        <w:rPr>
          <w:rFonts w:cs="Times New Roman"/>
          <w:szCs w:val="24"/>
        </w:rPr>
      </w:pPr>
    </w:p>
    <w:p w14:paraId="08B7E2A1" w14:textId="042C94B1" w:rsidR="00827BC5" w:rsidRDefault="00827BC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John.     (W.Y.R. p.167)</w:t>
      </w:r>
    </w:p>
    <w:p w14:paraId="66BD119E" w14:textId="77777777" w:rsidR="00827BC5" w:rsidRDefault="00827BC5" w:rsidP="009139A6">
      <w:pPr>
        <w:pStyle w:val="NoSpacing"/>
        <w:rPr>
          <w:rFonts w:cs="Times New Roman"/>
          <w:szCs w:val="24"/>
        </w:rPr>
      </w:pPr>
    </w:p>
    <w:p w14:paraId="574F6130" w14:textId="77777777" w:rsidR="00827BC5" w:rsidRDefault="00827BC5" w:rsidP="009139A6">
      <w:pPr>
        <w:pStyle w:val="NoSpacing"/>
        <w:rPr>
          <w:rFonts w:cs="Times New Roman"/>
          <w:szCs w:val="24"/>
        </w:rPr>
      </w:pPr>
    </w:p>
    <w:p w14:paraId="7195A19A" w14:textId="1501A544" w:rsidR="00827BC5" w:rsidRDefault="00827BC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Jul.</w:t>
      </w: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She made her Will.   (ibid.)</w:t>
      </w:r>
    </w:p>
    <w:p w14:paraId="2B3DB605" w14:textId="16B23284" w:rsidR="00827BC5" w:rsidRDefault="00827BC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Sep.</w:t>
      </w:r>
      <w:r>
        <w:rPr>
          <w:rFonts w:cs="Times New Roman"/>
          <w:szCs w:val="24"/>
        </w:rPr>
        <w:tab/>
        <w:t>Probate of her Will.  (ibid.)</w:t>
      </w:r>
    </w:p>
    <w:p w14:paraId="764746E8" w14:textId="77777777" w:rsidR="00827BC5" w:rsidRDefault="00827BC5" w:rsidP="009139A6">
      <w:pPr>
        <w:pStyle w:val="NoSpacing"/>
        <w:rPr>
          <w:rFonts w:cs="Times New Roman"/>
          <w:szCs w:val="24"/>
        </w:rPr>
      </w:pPr>
    </w:p>
    <w:p w14:paraId="486C59D9" w14:textId="77777777" w:rsidR="00827BC5" w:rsidRDefault="00827BC5" w:rsidP="009139A6">
      <w:pPr>
        <w:pStyle w:val="NoSpacing"/>
        <w:rPr>
          <w:rFonts w:cs="Times New Roman"/>
          <w:szCs w:val="24"/>
        </w:rPr>
      </w:pPr>
    </w:p>
    <w:p w14:paraId="769393B7" w14:textId="0F66B205" w:rsidR="00827BC5" w:rsidRPr="00827BC5" w:rsidRDefault="00827BC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January 2024</w:t>
      </w:r>
    </w:p>
    <w:sectPr w:rsidR="00827BC5" w:rsidRPr="00827B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9C1F7" w14:textId="77777777" w:rsidR="00827BC5" w:rsidRDefault="00827BC5" w:rsidP="009139A6">
      <w:r>
        <w:separator/>
      </w:r>
    </w:p>
  </w:endnote>
  <w:endnote w:type="continuationSeparator" w:id="0">
    <w:p w14:paraId="669A435C" w14:textId="77777777" w:rsidR="00827BC5" w:rsidRDefault="00827B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B2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311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954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A102F" w14:textId="77777777" w:rsidR="00827BC5" w:rsidRDefault="00827BC5" w:rsidP="009139A6">
      <w:r>
        <w:separator/>
      </w:r>
    </w:p>
  </w:footnote>
  <w:footnote w:type="continuationSeparator" w:id="0">
    <w:p w14:paraId="0880404F" w14:textId="77777777" w:rsidR="00827BC5" w:rsidRDefault="00827B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F0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135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0C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C5"/>
    <w:rsid w:val="000666E0"/>
    <w:rsid w:val="002510B7"/>
    <w:rsid w:val="005C130B"/>
    <w:rsid w:val="00826F5C"/>
    <w:rsid w:val="00827BC5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5E861"/>
  <w15:chartTrackingRefBased/>
  <w15:docId w15:val="{12430BC3-C055-4AF2-AAE6-CE0E935E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2024-01-14T21:10:00Z</dcterms:created>
  <dcterms:modified xsi:type="dcterms:W3CDTF">2024-01-14T21:18:00Z</dcterms:modified>
</cp:coreProperties>
</file>