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59E01" w14:textId="2474E60F" w:rsidR="00BA00AB" w:rsidRDefault="005E3A7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Elizabeth THOMSON</w:t>
      </w:r>
      <w:r>
        <w:rPr>
          <w:rFonts w:cs="Times New Roman"/>
          <w:szCs w:val="24"/>
        </w:rPr>
        <w:t xml:space="preserve">      (d.1505)</w:t>
      </w:r>
    </w:p>
    <w:p w14:paraId="609C930D" w14:textId="32D84AF7" w:rsidR="005E3A7A" w:rsidRDefault="005E3A7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Skidby.</w:t>
      </w:r>
    </w:p>
    <w:p w14:paraId="303D9B59" w14:textId="77777777" w:rsidR="005E3A7A" w:rsidRDefault="005E3A7A" w:rsidP="009139A6">
      <w:pPr>
        <w:pStyle w:val="NoSpacing"/>
        <w:rPr>
          <w:rFonts w:cs="Times New Roman"/>
          <w:szCs w:val="24"/>
        </w:rPr>
      </w:pPr>
    </w:p>
    <w:p w14:paraId="5331DE72" w14:textId="77777777" w:rsidR="005E3A7A" w:rsidRDefault="005E3A7A" w:rsidP="009139A6">
      <w:pPr>
        <w:pStyle w:val="NoSpacing"/>
        <w:rPr>
          <w:rFonts w:cs="Times New Roman"/>
          <w:szCs w:val="24"/>
        </w:rPr>
      </w:pPr>
    </w:p>
    <w:p w14:paraId="2D7A7965" w14:textId="70A1FC22" w:rsidR="005E3A7A" w:rsidRDefault="005E3A7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Nov.1505</w:t>
      </w:r>
      <w:r>
        <w:rPr>
          <w:rFonts w:cs="Times New Roman"/>
          <w:szCs w:val="24"/>
        </w:rPr>
        <w:tab/>
        <w:t>She made her Will.   (W.Y.R. p.166)</w:t>
      </w:r>
    </w:p>
    <w:p w14:paraId="2A20D1AD" w14:textId="5F582F9F" w:rsidR="005E3A7A" w:rsidRDefault="005E3A7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Dec.</w:t>
      </w:r>
      <w:r>
        <w:rPr>
          <w:rFonts w:cs="Times New Roman"/>
          <w:szCs w:val="24"/>
        </w:rPr>
        <w:tab/>
        <w:t>Probate of her Will.   (ibid.)</w:t>
      </w:r>
    </w:p>
    <w:p w14:paraId="72BE1279" w14:textId="77777777" w:rsidR="005E3A7A" w:rsidRDefault="005E3A7A" w:rsidP="009139A6">
      <w:pPr>
        <w:pStyle w:val="NoSpacing"/>
        <w:rPr>
          <w:rFonts w:cs="Times New Roman"/>
          <w:szCs w:val="24"/>
        </w:rPr>
      </w:pPr>
    </w:p>
    <w:p w14:paraId="6D78ACB1" w14:textId="77777777" w:rsidR="005E3A7A" w:rsidRDefault="005E3A7A" w:rsidP="009139A6">
      <w:pPr>
        <w:pStyle w:val="NoSpacing"/>
        <w:rPr>
          <w:rFonts w:cs="Times New Roman"/>
          <w:szCs w:val="24"/>
        </w:rPr>
      </w:pPr>
    </w:p>
    <w:p w14:paraId="30AB7F29" w14:textId="5F82D804" w:rsidR="005E3A7A" w:rsidRPr="005E3A7A" w:rsidRDefault="005E3A7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January 2024</w:t>
      </w:r>
    </w:p>
    <w:sectPr w:rsidR="005E3A7A" w:rsidRPr="005E3A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E6E73" w14:textId="77777777" w:rsidR="005E3A7A" w:rsidRDefault="005E3A7A" w:rsidP="009139A6">
      <w:r>
        <w:separator/>
      </w:r>
    </w:p>
  </w:endnote>
  <w:endnote w:type="continuationSeparator" w:id="0">
    <w:p w14:paraId="01610B10" w14:textId="77777777" w:rsidR="005E3A7A" w:rsidRDefault="005E3A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B9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F3A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AE6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3FA66" w14:textId="77777777" w:rsidR="005E3A7A" w:rsidRDefault="005E3A7A" w:rsidP="009139A6">
      <w:r>
        <w:separator/>
      </w:r>
    </w:p>
  </w:footnote>
  <w:footnote w:type="continuationSeparator" w:id="0">
    <w:p w14:paraId="63AE03F6" w14:textId="77777777" w:rsidR="005E3A7A" w:rsidRDefault="005E3A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CF3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4E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AE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7A"/>
    <w:rsid w:val="000666E0"/>
    <w:rsid w:val="002510B7"/>
    <w:rsid w:val="005C130B"/>
    <w:rsid w:val="005E3A7A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FDEE5"/>
  <w15:chartTrackingRefBased/>
  <w15:docId w15:val="{2D2AECEA-A900-4B81-A257-071F9411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2024-01-05T19:09:00Z</dcterms:created>
  <dcterms:modified xsi:type="dcterms:W3CDTF">2024-01-05T19:12:00Z</dcterms:modified>
</cp:coreProperties>
</file>