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B274" w14:textId="3FA3A62D" w:rsidR="00BA00AB" w:rsidRDefault="005B087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    (d.1488-9)</w:t>
      </w:r>
    </w:p>
    <w:p w14:paraId="7E1B021B" w14:textId="723D4C3E" w:rsidR="005B0870" w:rsidRDefault="005B087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Gisburn.</w:t>
      </w:r>
    </w:p>
    <w:p w14:paraId="654FA3C9" w14:textId="77777777" w:rsidR="005B0870" w:rsidRDefault="005B0870" w:rsidP="009139A6">
      <w:pPr>
        <w:pStyle w:val="NoSpacing"/>
        <w:rPr>
          <w:rFonts w:cs="Times New Roman"/>
          <w:szCs w:val="24"/>
        </w:rPr>
      </w:pPr>
    </w:p>
    <w:p w14:paraId="51211DF1" w14:textId="77777777" w:rsidR="005B0870" w:rsidRDefault="005B0870" w:rsidP="009139A6">
      <w:pPr>
        <w:pStyle w:val="NoSpacing"/>
        <w:rPr>
          <w:rFonts w:cs="Times New Roman"/>
          <w:szCs w:val="24"/>
        </w:rPr>
      </w:pPr>
    </w:p>
    <w:p w14:paraId="0C034AF5" w14:textId="60D6395A" w:rsidR="005B0870" w:rsidRDefault="005B087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Feb.1489</w:t>
      </w:r>
      <w:r>
        <w:rPr>
          <w:rFonts w:cs="Times New Roman"/>
          <w:szCs w:val="24"/>
        </w:rPr>
        <w:tab/>
        <w:t>Administration of his lands and possessions was granted.</w:t>
      </w:r>
    </w:p>
    <w:p w14:paraId="17506F52" w14:textId="35FC9B64" w:rsidR="005B0870" w:rsidRDefault="005B087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p.167)</w:t>
      </w:r>
    </w:p>
    <w:p w14:paraId="1A5D0F74" w14:textId="77777777" w:rsidR="005B0870" w:rsidRDefault="005B0870" w:rsidP="009139A6">
      <w:pPr>
        <w:pStyle w:val="NoSpacing"/>
        <w:rPr>
          <w:rFonts w:cs="Times New Roman"/>
          <w:szCs w:val="24"/>
        </w:rPr>
      </w:pPr>
    </w:p>
    <w:p w14:paraId="0778C2DD" w14:textId="77777777" w:rsidR="005B0870" w:rsidRDefault="005B0870" w:rsidP="009139A6">
      <w:pPr>
        <w:pStyle w:val="NoSpacing"/>
        <w:rPr>
          <w:rFonts w:cs="Times New Roman"/>
          <w:szCs w:val="24"/>
        </w:rPr>
      </w:pPr>
    </w:p>
    <w:p w14:paraId="0A60CF35" w14:textId="1462269D" w:rsidR="005B0870" w:rsidRPr="005B0870" w:rsidRDefault="005B087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2024</w:t>
      </w:r>
    </w:p>
    <w:sectPr w:rsidR="005B0870" w:rsidRPr="005B0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E876" w14:textId="77777777" w:rsidR="005B0870" w:rsidRDefault="005B0870" w:rsidP="009139A6">
      <w:r>
        <w:separator/>
      </w:r>
    </w:p>
  </w:endnote>
  <w:endnote w:type="continuationSeparator" w:id="0">
    <w:p w14:paraId="69E900CB" w14:textId="77777777" w:rsidR="005B0870" w:rsidRDefault="005B08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2A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54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49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19FF" w14:textId="77777777" w:rsidR="005B0870" w:rsidRDefault="005B0870" w:rsidP="009139A6">
      <w:r>
        <w:separator/>
      </w:r>
    </w:p>
  </w:footnote>
  <w:footnote w:type="continuationSeparator" w:id="0">
    <w:p w14:paraId="5997742C" w14:textId="77777777" w:rsidR="005B0870" w:rsidRDefault="005B08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3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08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7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70"/>
    <w:rsid w:val="000666E0"/>
    <w:rsid w:val="002510B7"/>
    <w:rsid w:val="005B087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8D2C"/>
  <w15:chartTrackingRefBased/>
  <w15:docId w15:val="{61CE488B-B08D-4282-A0F8-BD8B74AA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2024-01-08T11:53:00Z</dcterms:created>
  <dcterms:modified xsi:type="dcterms:W3CDTF">2024-01-08T11:54:00Z</dcterms:modified>
</cp:coreProperties>
</file>