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4BB5B" w14:textId="77777777" w:rsidR="00A37EE1" w:rsidRDefault="00A37EE1" w:rsidP="00A37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fl.1466-7)</w:t>
      </w:r>
    </w:p>
    <w:p w14:paraId="1E145160" w14:textId="77777777" w:rsidR="00A37EE1" w:rsidRDefault="00A37EE1" w:rsidP="00A37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Leicester. Baker.</w:t>
      </w:r>
    </w:p>
    <w:p w14:paraId="0C829603" w14:textId="77777777" w:rsidR="00A37EE1" w:rsidRDefault="00A37EE1" w:rsidP="00A37EE1">
      <w:pPr>
        <w:pStyle w:val="NoSpacing"/>
        <w:rPr>
          <w:rFonts w:cs="Times New Roman"/>
          <w:szCs w:val="24"/>
        </w:rPr>
      </w:pPr>
    </w:p>
    <w:p w14:paraId="08C1A52B" w14:textId="77777777" w:rsidR="00A37EE1" w:rsidRDefault="00A37EE1" w:rsidP="00A37EE1">
      <w:pPr>
        <w:pStyle w:val="NoSpacing"/>
        <w:rPr>
          <w:rFonts w:cs="Times New Roman"/>
          <w:szCs w:val="24"/>
        </w:rPr>
      </w:pPr>
    </w:p>
    <w:p w14:paraId="07EA1F51" w14:textId="77777777" w:rsidR="00A37EE1" w:rsidRDefault="00A37EE1" w:rsidP="00A37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1466-7</w:t>
      </w:r>
      <w:r>
        <w:rPr>
          <w:rFonts w:cs="Times New Roman"/>
          <w:szCs w:val="24"/>
        </w:rPr>
        <w:tab/>
        <w:t>He entered the Merchant Gild.</w:t>
      </w:r>
    </w:p>
    <w:p w14:paraId="3BC01ED9" w14:textId="77777777" w:rsidR="00A37EE1" w:rsidRDefault="00A37EE1" w:rsidP="00A37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(“Records of the Borough of Leicester” edited by Mary Bateson, published by</w:t>
      </w:r>
    </w:p>
    <w:p w14:paraId="546C3C0E" w14:textId="77777777" w:rsidR="00A37EE1" w:rsidRDefault="00A37EE1" w:rsidP="00A37EE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C.</w:t>
      </w:r>
      <w:proofErr w:type="gramStart"/>
      <w:r>
        <w:rPr>
          <w:rFonts w:cs="Times New Roman"/>
          <w:szCs w:val="24"/>
        </w:rPr>
        <w:t>J.Clay</w:t>
      </w:r>
      <w:proofErr w:type="spellEnd"/>
      <w:proofErr w:type="gramEnd"/>
      <w:r>
        <w:rPr>
          <w:rFonts w:cs="Times New Roman"/>
          <w:szCs w:val="24"/>
        </w:rPr>
        <w:t xml:space="preserve"> and Sons, London, 1901, volume II p.463)</w:t>
      </w:r>
    </w:p>
    <w:p w14:paraId="5748BB07" w14:textId="77777777" w:rsidR="00A37EE1" w:rsidRDefault="00A37EE1" w:rsidP="00A37EE1">
      <w:pPr>
        <w:pStyle w:val="NoSpacing"/>
        <w:rPr>
          <w:rFonts w:cs="Times New Roman"/>
          <w:szCs w:val="24"/>
        </w:rPr>
      </w:pPr>
    </w:p>
    <w:p w14:paraId="1C3BE27F" w14:textId="77777777" w:rsidR="00A37EE1" w:rsidRDefault="00A37EE1" w:rsidP="00A37EE1">
      <w:pPr>
        <w:pStyle w:val="NoSpacing"/>
        <w:rPr>
          <w:rFonts w:cs="Times New Roman"/>
          <w:szCs w:val="24"/>
        </w:rPr>
      </w:pPr>
    </w:p>
    <w:p w14:paraId="406CEBA4" w14:textId="77777777" w:rsidR="00A37EE1" w:rsidRDefault="00A37EE1" w:rsidP="00A37E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May 2024</w:t>
      </w:r>
    </w:p>
    <w:p w14:paraId="74B4E5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E54E1" w14:textId="77777777" w:rsidR="00A37EE1" w:rsidRDefault="00A37EE1" w:rsidP="009139A6">
      <w:r>
        <w:separator/>
      </w:r>
    </w:p>
  </w:endnote>
  <w:endnote w:type="continuationSeparator" w:id="0">
    <w:p w14:paraId="609656CF" w14:textId="77777777" w:rsidR="00A37EE1" w:rsidRDefault="00A37E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129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DAD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33F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FD0B4" w14:textId="77777777" w:rsidR="00A37EE1" w:rsidRDefault="00A37EE1" w:rsidP="009139A6">
      <w:r>
        <w:separator/>
      </w:r>
    </w:p>
  </w:footnote>
  <w:footnote w:type="continuationSeparator" w:id="0">
    <w:p w14:paraId="7D7A8228" w14:textId="77777777" w:rsidR="00A37EE1" w:rsidRDefault="00A37E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A14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47F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C89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E1"/>
    <w:rsid w:val="000666E0"/>
    <w:rsid w:val="002510B7"/>
    <w:rsid w:val="00270799"/>
    <w:rsid w:val="003A7117"/>
    <w:rsid w:val="005C130B"/>
    <w:rsid w:val="00826F5C"/>
    <w:rsid w:val="009139A6"/>
    <w:rsid w:val="009411C2"/>
    <w:rsid w:val="009448BB"/>
    <w:rsid w:val="00947624"/>
    <w:rsid w:val="00A3176C"/>
    <w:rsid w:val="00A37EE1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5BDB"/>
  <w15:chartTrackingRefBased/>
  <w15:docId w15:val="{690668B4-295B-465A-80B5-65DB255F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2024-05-11T19:35:00Z</dcterms:created>
  <dcterms:modified xsi:type="dcterms:W3CDTF">2024-05-11T19:36:00Z</dcterms:modified>
</cp:coreProperties>
</file>