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84D1" w14:textId="77777777" w:rsidR="00E149B4" w:rsidRDefault="00E149B4" w:rsidP="00E149B4">
      <w:pPr>
        <w:pStyle w:val="NoSpacing"/>
        <w:rPr>
          <w:rFonts w:eastAsia="Times New Roman"/>
        </w:rPr>
      </w:pPr>
      <w:r>
        <w:rPr>
          <w:u w:val="single"/>
        </w:rPr>
        <w:t>John THOMSON</w:t>
      </w:r>
      <w:r>
        <w:t xml:space="preserve">  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fl.1498-9)</w:t>
      </w:r>
    </w:p>
    <w:p w14:paraId="47D00517" w14:textId="77777777" w:rsidR="00E149B4" w:rsidRDefault="00E149B4" w:rsidP="00E149B4">
      <w:pPr>
        <w:pStyle w:val="NoSpacing"/>
        <w:rPr>
          <w:rFonts w:eastAsia="Times New Roman"/>
        </w:rPr>
      </w:pPr>
      <w:r>
        <w:rPr>
          <w:rFonts w:eastAsia="Times New Roman"/>
        </w:rPr>
        <w:t>of Leicester. Baker.</w:t>
      </w:r>
    </w:p>
    <w:p w14:paraId="126021EB" w14:textId="77777777" w:rsidR="00E149B4" w:rsidRDefault="00E149B4" w:rsidP="00E149B4">
      <w:pPr>
        <w:pStyle w:val="NoSpacing"/>
        <w:rPr>
          <w:rFonts w:eastAsia="Times New Roman"/>
        </w:rPr>
      </w:pPr>
    </w:p>
    <w:p w14:paraId="0D01F0B1" w14:textId="77777777" w:rsidR="00E149B4" w:rsidRDefault="00E149B4" w:rsidP="00E149B4">
      <w:pPr>
        <w:pStyle w:val="NoSpacing"/>
        <w:rPr>
          <w:rFonts w:eastAsia="Times New Roman"/>
        </w:rPr>
      </w:pPr>
    </w:p>
    <w:p w14:paraId="1E7B723F" w14:textId="77777777" w:rsidR="00E149B4" w:rsidRDefault="00E149B4" w:rsidP="00E149B4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    1498-9</w:t>
      </w:r>
      <w:r>
        <w:rPr>
          <w:rFonts w:eastAsia="Times New Roman"/>
        </w:rPr>
        <w:tab/>
        <w:t>He entered the Merchant Gild.</w:t>
      </w:r>
    </w:p>
    <w:p w14:paraId="00DA9A5B" w14:textId="77777777" w:rsidR="00E149B4" w:rsidRDefault="00E149B4" w:rsidP="00E149B4">
      <w:pPr>
        <w:pStyle w:val="NoSpacing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t>(“Records of the Borough of Leicester” edited by Mary Bateson, published by</w:t>
      </w:r>
    </w:p>
    <w:p w14:paraId="5D6042C3" w14:textId="77777777" w:rsidR="00E149B4" w:rsidRDefault="00E149B4" w:rsidP="00E149B4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50EE2B66" w14:textId="77777777" w:rsidR="00E149B4" w:rsidRDefault="00E149B4" w:rsidP="00E149B4">
      <w:pPr>
        <w:pStyle w:val="NoSpacing"/>
      </w:pPr>
    </w:p>
    <w:p w14:paraId="5C03D752" w14:textId="77777777" w:rsidR="00E149B4" w:rsidRDefault="00E149B4" w:rsidP="00E149B4">
      <w:pPr>
        <w:pStyle w:val="NoSpacing"/>
      </w:pPr>
    </w:p>
    <w:p w14:paraId="1A685AE1" w14:textId="77777777" w:rsidR="00E149B4" w:rsidRDefault="00E149B4" w:rsidP="00E149B4">
      <w:pPr>
        <w:pStyle w:val="NoSpacing"/>
      </w:pPr>
      <w:r>
        <w:t>13 September 2024</w:t>
      </w:r>
    </w:p>
    <w:p w14:paraId="41B660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40FB4" w14:textId="77777777" w:rsidR="00E149B4" w:rsidRDefault="00E149B4" w:rsidP="009139A6">
      <w:r>
        <w:separator/>
      </w:r>
    </w:p>
  </w:endnote>
  <w:endnote w:type="continuationSeparator" w:id="0">
    <w:p w14:paraId="523BAF79" w14:textId="77777777" w:rsidR="00E149B4" w:rsidRDefault="00E149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FF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C7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C1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7951E" w14:textId="77777777" w:rsidR="00E149B4" w:rsidRDefault="00E149B4" w:rsidP="009139A6">
      <w:r>
        <w:separator/>
      </w:r>
    </w:p>
  </w:footnote>
  <w:footnote w:type="continuationSeparator" w:id="0">
    <w:p w14:paraId="70ECA52C" w14:textId="77777777" w:rsidR="00E149B4" w:rsidRDefault="00E149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B2E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B9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528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B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3707"/>
    <w:rsid w:val="00BA00AB"/>
    <w:rsid w:val="00C71834"/>
    <w:rsid w:val="00CB4ED9"/>
    <w:rsid w:val="00E149B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3E20"/>
  <w15:chartTrackingRefBased/>
  <w15:docId w15:val="{A3E16B71-EF55-4AC5-A115-CCF8D94F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2024-09-16T11:13:00Z</dcterms:created>
  <dcterms:modified xsi:type="dcterms:W3CDTF">2024-09-16T11:13:00Z</dcterms:modified>
</cp:coreProperties>
</file>