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993E" w14:textId="3B504161" w:rsidR="00BA00AB" w:rsidRDefault="00113C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THOMSON</w:t>
      </w:r>
      <w:r>
        <w:rPr>
          <w:rFonts w:cs="Times New Roman"/>
          <w:szCs w:val="24"/>
        </w:rPr>
        <w:t xml:space="preserve">       (d.ca.1476)</w:t>
      </w:r>
    </w:p>
    <w:p w14:paraId="539E28FE" w14:textId="77777777" w:rsidR="00113C87" w:rsidRDefault="00113C87" w:rsidP="009139A6">
      <w:pPr>
        <w:pStyle w:val="NoSpacing"/>
        <w:rPr>
          <w:rFonts w:cs="Times New Roman"/>
          <w:szCs w:val="24"/>
        </w:rPr>
      </w:pPr>
    </w:p>
    <w:p w14:paraId="4DD39647" w14:textId="77777777" w:rsidR="00113C87" w:rsidRDefault="00113C87" w:rsidP="009139A6">
      <w:pPr>
        <w:pStyle w:val="NoSpacing"/>
        <w:rPr>
          <w:rFonts w:cs="Times New Roman"/>
          <w:szCs w:val="24"/>
        </w:rPr>
      </w:pPr>
    </w:p>
    <w:p w14:paraId="2870DAAA" w14:textId="36F4BD89" w:rsidR="00113C87" w:rsidRDefault="00113C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Jan.1476</w:t>
      </w:r>
      <w:r>
        <w:rPr>
          <w:rFonts w:cs="Times New Roman"/>
          <w:szCs w:val="24"/>
        </w:rPr>
        <w:tab/>
        <w:t>Probate of her Will.   (W.Y.R. p.167)</w:t>
      </w:r>
    </w:p>
    <w:p w14:paraId="43EB8DE1" w14:textId="77777777" w:rsidR="00113C87" w:rsidRDefault="00113C87" w:rsidP="009139A6">
      <w:pPr>
        <w:pStyle w:val="NoSpacing"/>
        <w:rPr>
          <w:rFonts w:cs="Times New Roman"/>
          <w:szCs w:val="24"/>
        </w:rPr>
      </w:pPr>
    </w:p>
    <w:p w14:paraId="506AFAC9" w14:textId="77777777" w:rsidR="00113C87" w:rsidRDefault="00113C87" w:rsidP="009139A6">
      <w:pPr>
        <w:pStyle w:val="NoSpacing"/>
        <w:rPr>
          <w:rFonts w:cs="Times New Roman"/>
          <w:szCs w:val="24"/>
        </w:rPr>
      </w:pPr>
    </w:p>
    <w:p w14:paraId="7F6968BF" w14:textId="3B736921" w:rsidR="00113C87" w:rsidRPr="00113C87" w:rsidRDefault="00113C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113C87" w:rsidRPr="00113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47D1" w14:textId="77777777" w:rsidR="00113C87" w:rsidRDefault="00113C87" w:rsidP="009139A6">
      <w:r>
        <w:separator/>
      </w:r>
    </w:p>
  </w:endnote>
  <w:endnote w:type="continuationSeparator" w:id="0">
    <w:p w14:paraId="5D9D7E43" w14:textId="77777777" w:rsidR="00113C87" w:rsidRDefault="00113C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D5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77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1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9A34" w14:textId="77777777" w:rsidR="00113C87" w:rsidRDefault="00113C87" w:rsidP="009139A6">
      <w:r>
        <w:separator/>
      </w:r>
    </w:p>
  </w:footnote>
  <w:footnote w:type="continuationSeparator" w:id="0">
    <w:p w14:paraId="54E46C89" w14:textId="77777777" w:rsidR="00113C87" w:rsidRDefault="00113C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E5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1E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54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87"/>
    <w:rsid w:val="000666E0"/>
    <w:rsid w:val="00113C87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3E95"/>
  <w15:chartTrackingRefBased/>
  <w15:docId w15:val="{A93BCEE2-2249-4262-8CE7-106CD380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2024-01-11T11:34:00Z</dcterms:created>
  <dcterms:modified xsi:type="dcterms:W3CDTF">2024-01-11T11:38:00Z</dcterms:modified>
</cp:coreProperties>
</file>