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36F21" w14:textId="2137C467" w:rsidR="00BA00AB" w:rsidRDefault="00E51B5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THOMSON</w:t>
      </w:r>
      <w:r>
        <w:rPr>
          <w:rFonts w:cs="Times New Roman"/>
          <w:szCs w:val="24"/>
        </w:rPr>
        <w:t xml:space="preserve">       (d.1505)</w:t>
      </w:r>
    </w:p>
    <w:p w14:paraId="22BEA984" w14:textId="35CF49B4" w:rsidR="00E51B5F" w:rsidRDefault="00E51B5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Lockington.</w:t>
      </w:r>
    </w:p>
    <w:p w14:paraId="1DC48C4D" w14:textId="77777777" w:rsidR="00E51B5F" w:rsidRDefault="00E51B5F" w:rsidP="009139A6">
      <w:pPr>
        <w:pStyle w:val="NoSpacing"/>
        <w:rPr>
          <w:rFonts w:cs="Times New Roman"/>
          <w:szCs w:val="24"/>
        </w:rPr>
      </w:pPr>
    </w:p>
    <w:p w14:paraId="7FA46906" w14:textId="77777777" w:rsidR="00E51B5F" w:rsidRDefault="00E51B5F" w:rsidP="009139A6">
      <w:pPr>
        <w:pStyle w:val="NoSpacing"/>
        <w:rPr>
          <w:rFonts w:cs="Times New Roman"/>
          <w:szCs w:val="24"/>
        </w:rPr>
      </w:pPr>
    </w:p>
    <w:p w14:paraId="7196ACF2" w14:textId="727A585B" w:rsidR="00E51B5F" w:rsidRDefault="00E51B5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Apr.1505</w:t>
      </w:r>
      <w:r>
        <w:rPr>
          <w:rFonts w:cs="Times New Roman"/>
          <w:szCs w:val="24"/>
        </w:rPr>
        <w:tab/>
        <w:t>He made his Will.   (W.Y.R. p.167)</w:t>
      </w:r>
    </w:p>
    <w:p w14:paraId="445392A4" w14:textId="3799161E" w:rsidR="00E51B5F" w:rsidRDefault="00E51B5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May</w:t>
      </w:r>
      <w:r>
        <w:rPr>
          <w:rFonts w:cs="Times New Roman"/>
          <w:szCs w:val="24"/>
        </w:rPr>
        <w:tab/>
        <w:t>Probate of his Will.   (ibid.)</w:t>
      </w:r>
    </w:p>
    <w:p w14:paraId="181657EF" w14:textId="77777777" w:rsidR="00E51B5F" w:rsidRDefault="00E51B5F" w:rsidP="009139A6">
      <w:pPr>
        <w:pStyle w:val="NoSpacing"/>
        <w:rPr>
          <w:rFonts w:cs="Times New Roman"/>
          <w:szCs w:val="24"/>
        </w:rPr>
      </w:pPr>
    </w:p>
    <w:p w14:paraId="7FAB436D" w14:textId="77777777" w:rsidR="00E51B5F" w:rsidRDefault="00E51B5F" w:rsidP="009139A6">
      <w:pPr>
        <w:pStyle w:val="NoSpacing"/>
        <w:rPr>
          <w:rFonts w:cs="Times New Roman"/>
          <w:szCs w:val="24"/>
        </w:rPr>
      </w:pPr>
    </w:p>
    <w:p w14:paraId="7A296899" w14:textId="6DAA564A" w:rsidR="00E51B5F" w:rsidRPr="00E51B5F" w:rsidRDefault="00E51B5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January 2024</w:t>
      </w:r>
    </w:p>
    <w:sectPr w:rsidR="00E51B5F" w:rsidRPr="00E51B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EAE2B" w14:textId="77777777" w:rsidR="00E51B5F" w:rsidRDefault="00E51B5F" w:rsidP="009139A6">
      <w:r>
        <w:separator/>
      </w:r>
    </w:p>
  </w:endnote>
  <w:endnote w:type="continuationSeparator" w:id="0">
    <w:p w14:paraId="141DA644" w14:textId="77777777" w:rsidR="00E51B5F" w:rsidRDefault="00E51B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4115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5C9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4B89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F3505" w14:textId="77777777" w:rsidR="00E51B5F" w:rsidRDefault="00E51B5F" w:rsidP="009139A6">
      <w:r>
        <w:separator/>
      </w:r>
    </w:p>
  </w:footnote>
  <w:footnote w:type="continuationSeparator" w:id="0">
    <w:p w14:paraId="3D2C7B40" w14:textId="77777777" w:rsidR="00E51B5F" w:rsidRDefault="00E51B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E739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F2A9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C38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B5F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51B5F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D6846"/>
  <w15:chartTrackingRefBased/>
  <w15:docId w15:val="{EC1449B6-D4B3-4ED4-8012-1D9FCE9A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2024-01-11T11:42:00Z</dcterms:created>
  <dcterms:modified xsi:type="dcterms:W3CDTF">2024-01-11T11:43:00Z</dcterms:modified>
</cp:coreProperties>
</file>