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6002" w14:textId="18839954" w:rsidR="00BA00AB" w:rsidRDefault="002204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THOMSON</w:t>
      </w:r>
      <w:r>
        <w:rPr>
          <w:rFonts w:cs="Times New Roman"/>
          <w:szCs w:val="24"/>
        </w:rPr>
        <w:t xml:space="preserve">       (fl.1407)</w:t>
      </w:r>
    </w:p>
    <w:p w14:paraId="09F5AD75" w14:textId="0A5EEEAC" w:rsidR="002204C5" w:rsidRDefault="002204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Plompton.</w:t>
      </w:r>
    </w:p>
    <w:p w14:paraId="7B381856" w14:textId="77777777" w:rsidR="002204C5" w:rsidRDefault="002204C5" w:rsidP="009139A6">
      <w:pPr>
        <w:pStyle w:val="NoSpacing"/>
        <w:rPr>
          <w:rFonts w:cs="Times New Roman"/>
          <w:szCs w:val="24"/>
        </w:rPr>
      </w:pPr>
    </w:p>
    <w:p w14:paraId="5B987A8E" w14:textId="77777777" w:rsidR="002204C5" w:rsidRDefault="002204C5" w:rsidP="009139A6">
      <w:pPr>
        <w:pStyle w:val="NoSpacing"/>
        <w:rPr>
          <w:rFonts w:cs="Times New Roman"/>
          <w:szCs w:val="24"/>
        </w:rPr>
      </w:pPr>
    </w:p>
    <w:p w14:paraId="0EED17D4" w14:textId="6D3AB4BF" w:rsidR="002204C5" w:rsidRDefault="002204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Apr.1407</w:t>
      </w:r>
      <w:r>
        <w:rPr>
          <w:rFonts w:cs="Times New Roman"/>
          <w:szCs w:val="24"/>
        </w:rPr>
        <w:tab/>
        <w:t>He made his Will.   (W.Y.R. p.167)</w:t>
      </w:r>
    </w:p>
    <w:p w14:paraId="0D252630" w14:textId="6AC1353A" w:rsidR="002204C5" w:rsidRDefault="002204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May</w:t>
      </w:r>
      <w:r>
        <w:rPr>
          <w:rFonts w:cs="Times New Roman"/>
          <w:szCs w:val="24"/>
        </w:rPr>
        <w:tab/>
        <w:t>Probate of his Will.   (ibid.)</w:t>
      </w:r>
    </w:p>
    <w:p w14:paraId="2B4BB684" w14:textId="77777777" w:rsidR="002204C5" w:rsidRDefault="002204C5" w:rsidP="009139A6">
      <w:pPr>
        <w:pStyle w:val="NoSpacing"/>
        <w:rPr>
          <w:rFonts w:cs="Times New Roman"/>
          <w:szCs w:val="24"/>
        </w:rPr>
      </w:pPr>
    </w:p>
    <w:p w14:paraId="7ACFEB05" w14:textId="77777777" w:rsidR="002204C5" w:rsidRDefault="002204C5" w:rsidP="009139A6">
      <w:pPr>
        <w:pStyle w:val="NoSpacing"/>
        <w:rPr>
          <w:rFonts w:cs="Times New Roman"/>
          <w:szCs w:val="24"/>
        </w:rPr>
      </w:pPr>
    </w:p>
    <w:p w14:paraId="3B1FE204" w14:textId="7A93C41D" w:rsidR="002204C5" w:rsidRPr="002204C5" w:rsidRDefault="002204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2204C5" w:rsidRPr="002204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6C14" w14:textId="77777777" w:rsidR="002204C5" w:rsidRDefault="002204C5" w:rsidP="009139A6">
      <w:r>
        <w:separator/>
      </w:r>
    </w:p>
  </w:endnote>
  <w:endnote w:type="continuationSeparator" w:id="0">
    <w:p w14:paraId="67D7A09F" w14:textId="77777777" w:rsidR="002204C5" w:rsidRDefault="002204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E9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CD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AC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CBE1" w14:textId="77777777" w:rsidR="002204C5" w:rsidRDefault="002204C5" w:rsidP="009139A6">
      <w:r>
        <w:separator/>
      </w:r>
    </w:p>
  </w:footnote>
  <w:footnote w:type="continuationSeparator" w:id="0">
    <w:p w14:paraId="60A6A6C5" w14:textId="77777777" w:rsidR="002204C5" w:rsidRDefault="002204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07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53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55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5"/>
    <w:rsid w:val="000666E0"/>
    <w:rsid w:val="002204C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9EFA"/>
  <w15:chartTrackingRefBased/>
  <w15:docId w15:val="{AEE2F0E5-E4A3-4ED3-84DA-7991830C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2024-01-11T11:46:00Z</dcterms:created>
  <dcterms:modified xsi:type="dcterms:W3CDTF">2024-01-11T11:51:00Z</dcterms:modified>
</cp:coreProperties>
</file>