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5A8A" w14:textId="13AB1BAF" w:rsidR="00BA00AB" w:rsidRDefault="002D25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THOMSON</w:t>
      </w:r>
      <w:r>
        <w:rPr>
          <w:rFonts w:cs="Times New Roman"/>
          <w:szCs w:val="24"/>
        </w:rPr>
        <w:t xml:space="preserve">      (d.1472)</w:t>
      </w:r>
    </w:p>
    <w:p w14:paraId="2C84E3E8" w14:textId="2507590A" w:rsidR="002D2532" w:rsidRDefault="002D25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381721B" w14:textId="77777777" w:rsidR="002D2532" w:rsidRDefault="002D2532" w:rsidP="009139A6">
      <w:pPr>
        <w:pStyle w:val="NoSpacing"/>
        <w:rPr>
          <w:rFonts w:cs="Times New Roman"/>
          <w:szCs w:val="24"/>
        </w:rPr>
      </w:pPr>
    </w:p>
    <w:p w14:paraId="45971C7F" w14:textId="77777777" w:rsidR="002D2532" w:rsidRDefault="002D2532" w:rsidP="009139A6">
      <w:pPr>
        <w:pStyle w:val="NoSpacing"/>
        <w:rPr>
          <w:rFonts w:cs="Times New Roman"/>
          <w:szCs w:val="24"/>
        </w:rPr>
      </w:pPr>
    </w:p>
    <w:p w14:paraId="4A97894F" w14:textId="7A30E05F" w:rsidR="002D2532" w:rsidRDefault="002D25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Dec.1472</w:t>
      </w:r>
      <w:r>
        <w:rPr>
          <w:rFonts w:cs="Times New Roman"/>
          <w:szCs w:val="24"/>
        </w:rPr>
        <w:tab/>
        <w:t>He made his Will. Probate was granted the same day.</w:t>
      </w:r>
    </w:p>
    <w:p w14:paraId="2208C902" w14:textId="5A729924" w:rsidR="002D2532" w:rsidRDefault="002D25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p.167)</w:t>
      </w:r>
    </w:p>
    <w:p w14:paraId="6D805E32" w14:textId="77777777" w:rsidR="002D2532" w:rsidRDefault="002D2532" w:rsidP="009139A6">
      <w:pPr>
        <w:pStyle w:val="NoSpacing"/>
        <w:rPr>
          <w:rFonts w:cs="Times New Roman"/>
          <w:szCs w:val="24"/>
        </w:rPr>
      </w:pPr>
    </w:p>
    <w:p w14:paraId="58A2333F" w14:textId="77777777" w:rsidR="002D2532" w:rsidRDefault="002D2532" w:rsidP="009139A6">
      <w:pPr>
        <w:pStyle w:val="NoSpacing"/>
        <w:rPr>
          <w:rFonts w:cs="Times New Roman"/>
          <w:szCs w:val="24"/>
        </w:rPr>
      </w:pPr>
    </w:p>
    <w:p w14:paraId="2619146A" w14:textId="37851DD2" w:rsidR="002D2532" w:rsidRPr="002D2532" w:rsidRDefault="002D25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2D2532" w:rsidRPr="002D2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7F43" w14:textId="77777777" w:rsidR="002D2532" w:rsidRDefault="002D2532" w:rsidP="009139A6">
      <w:r>
        <w:separator/>
      </w:r>
    </w:p>
  </w:endnote>
  <w:endnote w:type="continuationSeparator" w:id="0">
    <w:p w14:paraId="6BA5266D" w14:textId="77777777" w:rsidR="002D2532" w:rsidRDefault="002D25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4C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7F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1E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3BA9" w14:textId="77777777" w:rsidR="002D2532" w:rsidRDefault="002D2532" w:rsidP="009139A6">
      <w:r>
        <w:separator/>
      </w:r>
    </w:p>
  </w:footnote>
  <w:footnote w:type="continuationSeparator" w:id="0">
    <w:p w14:paraId="3A74EE5E" w14:textId="77777777" w:rsidR="002D2532" w:rsidRDefault="002D25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17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05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0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32"/>
    <w:rsid w:val="000666E0"/>
    <w:rsid w:val="002510B7"/>
    <w:rsid w:val="002D253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0F2D"/>
  <w15:chartTrackingRefBased/>
  <w15:docId w15:val="{F4884954-97C0-456F-99C8-CD54C43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2024-01-12T07:29:00Z</dcterms:created>
  <dcterms:modified xsi:type="dcterms:W3CDTF">2024-01-12T07:31:00Z</dcterms:modified>
</cp:coreProperties>
</file>