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61F53" w14:textId="3C97FB94" w:rsidR="00BA00AB" w:rsidRDefault="00C6392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THOMSON</w:t>
      </w:r>
      <w:r>
        <w:rPr>
          <w:rFonts w:cs="Times New Roman"/>
          <w:szCs w:val="24"/>
        </w:rPr>
        <w:t xml:space="preserve">       (d.1471)</w:t>
      </w:r>
    </w:p>
    <w:p w14:paraId="38455611" w14:textId="7F9CF3AF" w:rsidR="00C63928" w:rsidRDefault="00C6392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Malton.</w:t>
      </w:r>
    </w:p>
    <w:p w14:paraId="292EC7DE" w14:textId="77777777" w:rsidR="00C63928" w:rsidRDefault="00C63928" w:rsidP="009139A6">
      <w:pPr>
        <w:pStyle w:val="NoSpacing"/>
        <w:rPr>
          <w:rFonts w:cs="Times New Roman"/>
          <w:szCs w:val="24"/>
        </w:rPr>
      </w:pPr>
    </w:p>
    <w:p w14:paraId="27E8F564" w14:textId="77777777" w:rsidR="00C63928" w:rsidRDefault="00C63928" w:rsidP="009139A6">
      <w:pPr>
        <w:pStyle w:val="NoSpacing"/>
        <w:rPr>
          <w:rFonts w:cs="Times New Roman"/>
          <w:szCs w:val="24"/>
        </w:rPr>
      </w:pPr>
    </w:p>
    <w:p w14:paraId="2FCC82B1" w14:textId="2FFA28BD" w:rsidR="00C63928" w:rsidRDefault="00C6392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Nov.1471</w:t>
      </w:r>
      <w:r>
        <w:rPr>
          <w:rFonts w:cs="Times New Roman"/>
          <w:szCs w:val="24"/>
        </w:rPr>
        <w:tab/>
        <w:t>Administration of his lands and property was granted.   (W.Y.R. p.167)</w:t>
      </w:r>
    </w:p>
    <w:p w14:paraId="44193784" w14:textId="77777777" w:rsidR="00C63928" w:rsidRDefault="00C63928" w:rsidP="009139A6">
      <w:pPr>
        <w:pStyle w:val="NoSpacing"/>
        <w:rPr>
          <w:rFonts w:cs="Times New Roman"/>
          <w:szCs w:val="24"/>
        </w:rPr>
      </w:pPr>
    </w:p>
    <w:p w14:paraId="6A39619A" w14:textId="77777777" w:rsidR="00C63928" w:rsidRDefault="00C63928" w:rsidP="009139A6">
      <w:pPr>
        <w:pStyle w:val="NoSpacing"/>
        <w:rPr>
          <w:rFonts w:cs="Times New Roman"/>
          <w:szCs w:val="24"/>
        </w:rPr>
      </w:pPr>
    </w:p>
    <w:p w14:paraId="47D0516F" w14:textId="7DAE80C6" w:rsidR="00C63928" w:rsidRPr="00C63928" w:rsidRDefault="00C6392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January 2024</w:t>
      </w:r>
    </w:p>
    <w:sectPr w:rsidR="00C63928" w:rsidRPr="00C639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F89A" w14:textId="77777777" w:rsidR="00C63928" w:rsidRDefault="00C63928" w:rsidP="009139A6">
      <w:r>
        <w:separator/>
      </w:r>
    </w:p>
  </w:endnote>
  <w:endnote w:type="continuationSeparator" w:id="0">
    <w:p w14:paraId="57E1D670" w14:textId="77777777" w:rsidR="00C63928" w:rsidRDefault="00C639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272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2FD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06D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E3E76" w14:textId="77777777" w:rsidR="00C63928" w:rsidRDefault="00C63928" w:rsidP="009139A6">
      <w:r>
        <w:separator/>
      </w:r>
    </w:p>
  </w:footnote>
  <w:footnote w:type="continuationSeparator" w:id="0">
    <w:p w14:paraId="751B2BBF" w14:textId="77777777" w:rsidR="00C63928" w:rsidRDefault="00C639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1A22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CA8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346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28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63928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AB4A"/>
  <w15:chartTrackingRefBased/>
  <w15:docId w15:val="{1A449217-BFF2-4012-B49E-D4056747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2024-01-12T07:40:00Z</dcterms:created>
  <dcterms:modified xsi:type="dcterms:W3CDTF">2024-01-12T07:42:00Z</dcterms:modified>
</cp:coreProperties>
</file>