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DC75C" w14:textId="50D74402" w:rsidR="00BA00AB" w:rsidRDefault="006A16F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THOMSON</w:t>
      </w:r>
      <w:r>
        <w:rPr>
          <w:rFonts w:cs="Times New Roman"/>
          <w:szCs w:val="24"/>
        </w:rPr>
        <w:t xml:space="preserve">        (d.1451)</w:t>
      </w:r>
    </w:p>
    <w:p w14:paraId="087773CE" w14:textId="0E22AC12" w:rsidR="006A16F6" w:rsidRDefault="006A16F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Settrington, East Riding of Yorkshire.</w:t>
      </w:r>
    </w:p>
    <w:p w14:paraId="3EB0E89E" w14:textId="77777777" w:rsidR="006A16F6" w:rsidRDefault="006A16F6" w:rsidP="009139A6">
      <w:pPr>
        <w:pStyle w:val="NoSpacing"/>
        <w:rPr>
          <w:rFonts w:cs="Times New Roman"/>
          <w:szCs w:val="24"/>
        </w:rPr>
      </w:pPr>
    </w:p>
    <w:p w14:paraId="4EEF5034" w14:textId="77777777" w:rsidR="006A16F6" w:rsidRDefault="006A16F6" w:rsidP="009139A6">
      <w:pPr>
        <w:pStyle w:val="NoSpacing"/>
        <w:rPr>
          <w:rFonts w:cs="Times New Roman"/>
          <w:szCs w:val="24"/>
        </w:rPr>
      </w:pPr>
    </w:p>
    <w:p w14:paraId="5A9A143C" w14:textId="51B88281" w:rsidR="006A16F6" w:rsidRDefault="006A16F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2 Aug.1451</w:t>
      </w:r>
      <w:r>
        <w:rPr>
          <w:rFonts w:cs="Times New Roman"/>
          <w:szCs w:val="24"/>
        </w:rPr>
        <w:tab/>
        <w:t>Administration of his lands and possessions was granted.  (W.Y.R. p.167)</w:t>
      </w:r>
    </w:p>
    <w:p w14:paraId="1ABE6780" w14:textId="77777777" w:rsidR="006A16F6" w:rsidRDefault="006A16F6" w:rsidP="009139A6">
      <w:pPr>
        <w:pStyle w:val="NoSpacing"/>
        <w:rPr>
          <w:rFonts w:cs="Times New Roman"/>
          <w:szCs w:val="24"/>
        </w:rPr>
      </w:pPr>
    </w:p>
    <w:p w14:paraId="1B7D6715" w14:textId="77777777" w:rsidR="006A16F6" w:rsidRDefault="006A16F6" w:rsidP="009139A6">
      <w:pPr>
        <w:pStyle w:val="NoSpacing"/>
        <w:rPr>
          <w:rFonts w:cs="Times New Roman"/>
          <w:szCs w:val="24"/>
        </w:rPr>
      </w:pPr>
    </w:p>
    <w:p w14:paraId="4E52C86D" w14:textId="44CB613D" w:rsidR="006A16F6" w:rsidRPr="006A16F6" w:rsidRDefault="006A16F6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January 2024</w:t>
      </w:r>
    </w:p>
    <w:sectPr w:rsidR="006A16F6" w:rsidRPr="006A16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011363" w14:textId="77777777" w:rsidR="006A16F6" w:rsidRDefault="006A16F6" w:rsidP="009139A6">
      <w:r>
        <w:separator/>
      </w:r>
    </w:p>
  </w:endnote>
  <w:endnote w:type="continuationSeparator" w:id="0">
    <w:p w14:paraId="00E17729" w14:textId="77777777" w:rsidR="006A16F6" w:rsidRDefault="006A16F6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C286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11F6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A2D8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64FFF" w14:textId="77777777" w:rsidR="006A16F6" w:rsidRDefault="006A16F6" w:rsidP="009139A6">
      <w:r>
        <w:separator/>
      </w:r>
    </w:p>
  </w:footnote>
  <w:footnote w:type="continuationSeparator" w:id="0">
    <w:p w14:paraId="07118030" w14:textId="77777777" w:rsidR="006A16F6" w:rsidRDefault="006A16F6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6346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781E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3564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6F6"/>
    <w:rsid w:val="000666E0"/>
    <w:rsid w:val="002510B7"/>
    <w:rsid w:val="005C130B"/>
    <w:rsid w:val="006A16F6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B9183"/>
  <w15:chartTrackingRefBased/>
  <w15:docId w15:val="{7EA7967C-B275-45FB-A1D8-569A2ABF2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2024-01-12T07:42:00Z</dcterms:created>
  <dcterms:modified xsi:type="dcterms:W3CDTF">2024-01-12T07:46:00Z</dcterms:modified>
</cp:coreProperties>
</file>