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0AA1486" w14:textId="1A8452B2" w:rsidR="00BA00AB" w:rsidRDefault="004059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  <w:u w:val="single"/>
        </w:rPr>
        <w:t>sir John THOMSON</w:t>
      </w:r>
      <w:r>
        <w:rPr>
          <w:rFonts w:cs="Times New Roman"/>
          <w:szCs w:val="24"/>
        </w:rPr>
        <w:t xml:space="preserve">       (d.1486)</w:t>
      </w:r>
    </w:p>
    <w:p w14:paraId="56847D3A" w14:textId="765ED93B" w:rsidR="004059DD" w:rsidRDefault="004059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Vicar of Felixkirk.</w:t>
      </w:r>
    </w:p>
    <w:p w14:paraId="0D66BE12" w14:textId="77777777" w:rsidR="004059DD" w:rsidRDefault="004059DD" w:rsidP="009139A6">
      <w:pPr>
        <w:pStyle w:val="NoSpacing"/>
        <w:rPr>
          <w:rFonts w:cs="Times New Roman"/>
          <w:szCs w:val="24"/>
        </w:rPr>
      </w:pPr>
    </w:p>
    <w:p w14:paraId="5947D7CF" w14:textId="77777777" w:rsidR="004059DD" w:rsidRDefault="004059DD" w:rsidP="009139A6">
      <w:pPr>
        <w:pStyle w:val="NoSpacing"/>
        <w:rPr>
          <w:rFonts w:cs="Times New Roman"/>
          <w:szCs w:val="24"/>
        </w:rPr>
      </w:pPr>
    </w:p>
    <w:p w14:paraId="08580D86" w14:textId="2D39B4C7" w:rsidR="004059DD" w:rsidRDefault="004059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26 Jan.1486</w:t>
      </w:r>
      <w:r>
        <w:rPr>
          <w:rFonts w:cs="Times New Roman"/>
          <w:szCs w:val="24"/>
        </w:rPr>
        <w:tab/>
        <w:t>He made his Will.   (W.Y.R. p.167)</w:t>
      </w:r>
    </w:p>
    <w:p w14:paraId="34B797C5" w14:textId="5700CE04" w:rsidR="004059DD" w:rsidRDefault="004059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18 Apr.</w:t>
      </w:r>
      <w:r>
        <w:rPr>
          <w:rFonts w:cs="Times New Roman"/>
          <w:szCs w:val="24"/>
        </w:rPr>
        <w:tab/>
        <w:t>Probate of his Will.   (ibid.)</w:t>
      </w:r>
    </w:p>
    <w:p w14:paraId="0AF7CF10" w14:textId="77777777" w:rsidR="004059DD" w:rsidRDefault="004059DD" w:rsidP="009139A6">
      <w:pPr>
        <w:pStyle w:val="NoSpacing"/>
        <w:rPr>
          <w:rFonts w:cs="Times New Roman"/>
          <w:szCs w:val="24"/>
        </w:rPr>
      </w:pPr>
    </w:p>
    <w:p w14:paraId="30D38BDB" w14:textId="77777777" w:rsidR="004059DD" w:rsidRDefault="004059DD" w:rsidP="009139A6">
      <w:pPr>
        <w:pStyle w:val="NoSpacing"/>
        <w:rPr>
          <w:rFonts w:cs="Times New Roman"/>
          <w:szCs w:val="24"/>
        </w:rPr>
      </w:pPr>
    </w:p>
    <w:p w14:paraId="77C15FC5" w14:textId="2F1C9622" w:rsidR="004059DD" w:rsidRPr="004059DD" w:rsidRDefault="004059DD" w:rsidP="009139A6">
      <w:pPr>
        <w:pStyle w:val="NoSpacing"/>
        <w:rPr>
          <w:rFonts w:cs="Times New Roman"/>
          <w:szCs w:val="24"/>
        </w:rPr>
      </w:pPr>
      <w:r>
        <w:rPr>
          <w:rFonts w:cs="Times New Roman"/>
          <w:szCs w:val="24"/>
        </w:rPr>
        <w:t>11 January 2024</w:t>
      </w:r>
    </w:p>
    <w:sectPr w:rsidR="004059DD" w:rsidRPr="004059D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07BB4C" w14:textId="77777777" w:rsidR="004059DD" w:rsidRDefault="004059DD" w:rsidP="009139A6">
      <w:r>
        <w:separator/>
      </w:r>
    </w:p>
  </w:endnote>
  <w:endnote w:type="continuationSeparator" w:id="0">
    <w:p w14:paraId="1B270B77" w14:textId="77777777" w:rsidR="004059DD" w:rsidRDefault="004059DD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EDA911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821FAB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6B6430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57B0EB" w14:textId="77777777" w:rsidR="004059DD" w:rsidRDefault="004059DD" w:rsidP="009139A6">
      <w:r>
        <w:separator/>
      </w:r>
    </w:p>
  </w:footnote>
  <w:footnote w:type="continuationSeparator" w:id="0">
    <w:p w14:paraId="33F4D32B" w14:textId="77777777" w:rsidR="004059DD" w:rsidRDefault="004059DD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978C84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B9D314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59EB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059DD"/>
    <w:rsid w:val="000666E0"/>
    <w:rsid w:val="002510B7"/>
    <w:rsid w:val="004059DD"/>
    <w:rsid w:val="005C130B"/>
    <w:rsid w:val="00826F5C"/>
    <w:rsid w:val="009139A6"/>
    <w:rsid w:val="009448BB"/>
    <w:rsid w:val="00947624"/>
    <w:rsid w:val="00A3176C"/>
    <w:rsid w:val="00AE65F8"/>
    <w:rsid w:val="00BA00AB"/>
    <w:rsid w:val="00CB4ED9"/>
    <w:rsid w:val="00EB3209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57EAC4"/>
  <w15:chartTrackingRefBased/>
  <w15:docId w15:val="{F20D8592-F5D9-44DB-81EC-59AC6FAD22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23</TotalTime>
  <Pages>1</Pages>
  <Words>23</Words>
  <Characters>135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2024-01-11T11:10:00Z</dcterms:created>
  <dcterms:modified xsi:type="dcterms:W3CDTF">2024-01-11T11:33:00Z</dcterms:modified>
</cp:coreProperties>
</file>