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1EA07" w14:textId="77777777" w:rsidR="0039543E" w:rsidRDefault="0039543E" w:rsidP="003954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THORN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fl.1399)</w:t>
      </w:r>
    </w:p>
    <w:p w14:paraId="0D9C01DC" w14:textId="77777777" w:rsidR="0039543E" w:rsidRDefault="0039543E" w:rsidP="003954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the church of Beauchamp Roding, Essex.</w:t>
      </w:r>
    </w:p>
    <w:p w14:paraId="35001D61" w14:textId="77777777" w:rsidR="0039543E" w:rsidRDefault="0039543E" w:rsidP="0039543E">
      <w:pPr>
        <w:pStyle w:val="NoSpacing"/>
        <w:rPr>
          <w:rFonts w:cs="Times New Roman"/>
          <w:szCs w:val="24"/>
        </w:rPr>
      </w:pPr>
    </w:p>
    <w:p w14:paraId="6073DE83" w14:textId="77777777" w:rsidR="0039543E" w:rsidRDefault="0039543E" w:rsidP="0039543E">
      <w:pPr>
        <w:pStyle w:val="NoSpacing"/>
        <w:rPr>
          <w:rFonts w:cs="Times New Roman"/>
          <w:szCs w:val="24"/>
        </w:rPr>
      </w:pPr>
    </w:p>
    <w:p w14:paraId="582C4458" w14:textId="77777777" w:rsidR="0039543E" w:rsidRDefault="0039543E" w:rsidP="003954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Oct.1399 </w:t>
      </w:r>
      <w:r>
        <w:rPr>
          <w:rFonts w:cs="Times New Roman"/>
          <w:szCs w:val="24"/>
        </w:rPr>
        <w:tab/>
        <w:t>He was ratified as rector.     (C.P.R. 1399-1401 p.3)</w:t>
      </w:r>
    </w:p>
    <w:p w14:paraId="3546CE5E" w14:textId="77777777" w:rsidR="0039543E" w:rsidRDefault="0039543E" w:rsidP="0039543E">
      <w:pPr>
        <w:pStyle w:val="NoSpacing"/>
        <w:rPr>
          <w:rFonts w:cs="Times New Roman"/>
          <w:szCs w:val="24"/>
        </w:rPr>
      </w:pPr>
    </w:p>
    <w:p w14:paraId="7867C349" w14:textId="77777777" w:rsidR="0039543E" w:rsidRDefault="0039543E" w:rsidP="0039543E">
      <w:pPr>
        <w:pStyle w:val="NoSpacing"/>
        <w:rPr>
          <w:rFonts w:cs="Times New Roman"/>
          <w:szCs w:val="24"/>
        </w:rPr>
      </w:pPr>
    </w:p>
    <w:p w14:paraId="3FBBD13D" w14:textId="77777777" w:rsidR="0039543E" w:rsidRDefault="0039543E" w:rsidP="003954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217715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14D4A" w14:textId="77777777" w:rsidR="0039543E" w:rsidRDefault="0039543E" w:rsidP="009139A6">
      <w:r>
        <w:separator/>
      </w:r>
    </w:p>
  </w:endnote>
  <w:endnote w:type="continuationSeparator" w:id="0">
    <w:p w14:paraId="0E071902" w14:textId="77777777" w:rsidR="0039543E" w:rsidRDefault="003954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0AE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FCB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7B1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DBA93" w14:textId="77777777" w:rsidR="0039543E" w:rsidRDefault="0039543E" w:rsidP="009139A6">
      <w:r>
        <w:separator/>
      </w:r>
    </w:p>
  </w:footnote>
  <w:footnote w:type="continuationSeparator" w:id="0">
    <w:p w14:paraId="7A6129A9" w14:textId="77777777" w:rsidR="0039543E" w:rsidRDefault="003954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FB3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15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B9B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3E"/>
    <w:rsid w:val="000666E0"/>
    <w:rsid w:val="002510B7"/>
    <w:rsid w:val="00270799"/>
    <w:rsid w:val="0039543E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B42C"/>
  <w15:chartTrackingRefBased/>
  <w15:docId w15:val="{3AEB59E6-7E50-4F2A-ACCE-C4891476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2024-11-30T16:33:00Z</dcterms:created>
  <dcterms:modified xsi:type="dcterms:W3CDTF">2024-11-30T16:34:00Z</dcterms:modified>
</cp:coreProperties>
</file>