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0A5C" w14:textId="77777777" w:rsidR="00BE5A49" w:rsidRDefault="00BE5A49" w:rsidP="00BE5A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THORNE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6AD850CC" w14:textId="77777777" w:rsidR="00BE5A49" w:rsidRDefault="00BE5A49" w:rsidP="00BE5A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Warminster, Wiltshire. Mercer alias chapman.</w:t>
      </w:r>
    </w:p>
    <w:p w14:paraId="07A09919" w14:textId="77777777" w:rsidR="00BE5A49" w:rsidRDefault="00BE5A49" w:rsidP="00BE5A49">
      <w:pPr>
        <w:pStyle w:val="NoSpacing"/>
        <w:rPr>
          <w:rFonts w:cs="Times New Roman"/>
          <w:szCs w:val="24"/>
        </w:rPr>
      </w:pPr>
    </w:p>
    <w:p w14:paraId="371E18A4" w14:textId="77777777" w:rsidR="00BE5A49" w:rsidRDefault="00BE5A49" w:rsidP="00BE5A49">
      <w:pPr>
        <w:pStyle w:val="NoSpacing"/>
        <w:rPr>
          <w:rFonts w:cs="Times New Roman"/>
          <w:szCs w:val="24"/>
        </w:rPr>
      </w:pPr>
    </w:p>
    <w:p w14:paraId="18A42D23" w14:textId="77777777" w:rsidR="00BE5A49" w:rsidRDefault="00BE5A49" w:rsidP="00BE5A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May1477</w:t>
      </w:r>
      <w:r>
        <w:rPr>
          <w:rFonts w:cs="Times New Roman"/>
          <w:szCs w:val="24"/>
        </w:rPr>
        <w:tab/>
        <w:t xml:space="preserve">He was pardoned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all offences committed by him before 11 May.</w:t>
      </w:r>
    </w:p>
    <w:p w14:paraId="6D645E38" w14:textId="77777777" w:rsidR="00BE5A49" w:rsidRDefault="00BE5A49" w:rsidP="00BE5A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( C.P.R.</w:t>
      </w:r>
      <w:proofErr w:type="gramEnd"/>
      <w:r>
        <w:rPr>
          <w:rFonts w:cs="Times New Roman"/>
          <w:szCs w:val="24"/>
        </w:rPr>
        <w:t xml:space="preserve"> 1476—85 p.36)</w:t>
      </w:r>
    </w:p>
    <w:p w14:paraId="3E7F87A0" w14:textId="77777777" w:rsidR="00BE5A49" w:rsidRDefault="00BE5A49" w:rsidP="00BE5A49">
      <w:pPr>
        <w:pStyle w:val="NoSpacing"/>
        <w:rPr>
          <w:rFonts w:cs="Times New Roman"/>
          <w:szCs w:val="24"/>
        </w:rPr>
      </w:pPr>
    </w:p>
    <w:p w14:paraId="3D82D393" w14:textId="77777777" w:rsidR="00BE5A49" w:rsidRDefault="00BE5A49" w:rsidP="00BE5A49">
      <w:pPr>
        <w:pStyle w:val="NoSpacing"/>
        <w:rPr>
          <w:rFonts w:cs="Times New Roman"/>
          <w:szCs w:val="24"/>
        </w:rPr>
      </w:pPr>
    </w:p>
    <w:p w14:paraId="5EFB8F0F" w14:textId="77777777" w:rsidR="00BE5A49" w:rsidRDefault="00BE5A49" w:rsidP="00BE5A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34130A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CCF55" w14:textId="77777777" w:rsidR="00BE5A49" w:rsidRDefault="00BE5A49" w:rsidP="009139A6">
      <w:r>
        <w:separator/>
      </w:r>
    </w:p>
  </w:endnote>
  <w:endnote w:type="continuationSeparator" w:id="0">
    <w:p w14:paraId="6AF61991" w14:textId="77777777" w:rsidR="00BE5A49" w:rsidRDefault="00BE5A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FCB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F7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3C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A2F50" w14:textId="77777777" w:rsidR="00BE5A49" w:rsidRDefault="00BE5A49" w:rsidP="009139A6">
      <w:r>
        <w:separator/>
      </w:r>
    </w:p>
  </w:footnote>
  <w:footnote w:type="continuationSeparator" w:id="0">
    <w:p w14:paraId="519CDEFF" w14:textId="77777777" w:rsidR="00BE5A49" w:rsidRDefault="00BE5A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FE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7C0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4FB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4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5A49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F029"/>
  <w15:chartTrackingRefBased/>
  <w15:docId w15:val="{AB91D4F2-E838-4519-959F-1169F69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2024-09-23T06:44:00Z</dcterms:created>
  <dcterms:modified xsi:type="dcterms:W3CDTF">2024-09-23T06:45:00Z</dcterms:modified>
</cp:coreProperties>
</file>