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2157" w14:textId="77777777" w:rsidR="00B77DF6" w:rsidRDefault="00B77DF6" w:rsidP="00B77DF6">
      <w:pPr>
        <w:pStyle w:val="NoSpacing"/>
      </w:pPr>
      <w:r>
        <w:rPr>
          <w:u w:val="single"/>
        </w:rPr>
        <w:t>Thomas THORNE</w:t>
      </w:r>
      <w:r>
        <w:t xml:space="preserve">        (fl.1417-31)</w:t>
      </w:r>
    </w:p>
    <w:p w14:paraId="128FAF4B" w14:textId="77777777" w:rsidR="00B77DF6" w:rsidRDefault="00B77DF6" w:rsidP="00B77DF6">
      <w:pPr>
        <w:pStyle w:val="NoSpacing"/>
      </w:pPr>
    </w:p>
    <w:p w14:paraId="2D449BED" w14:textId="77777777" w:rsidR="00B77DF6" w:rsidRDefault="00B77DF6" w:rsidP="00B77DF6">
      <w:pPr>
        <w:pStyle w:val="NoSpacing"/>
      </w:pPr>
    </w:p>
    <w:p w14:paraId="3C1E981B" w14:textId="77777777" w:rsidR="00B77DF6" w:rsidRDefault="00B77DF6" w:rsidP="00B77DF6">
      <w:pPr>
        <w:pStyle w:val="NoSpacing"/>
      </w:pPr>
      <w:r>
        <w:tab/>
        <w:t>1417</w:t>
      </w:r>
      <w:r>
        <w:tab/>
        <w:t>He became Rector of Campton.</w:t>
      </w:r>
    </w:p>
    <w:p w14:paraId="7CBE28CF" w14:textId="77777777" w:rsidR="00B77DF6" w:rsidRDefault="00B77DF6" w:rsidP="00B77DF6">
      <w:pPr>
        <w:pStyle w:val="NoSpacing"/>
      </w:pPr>
      <w:r>
        <w:tab/>
      </w:r>
      <w:r>
        <w:tab/>
      </w:r>
      <w:r w:rsidRPr="00E73E1A">
        <w:rPr>
          <w:sz w:val="18"/>
          <w:szCs w:val="18"/>
        </w:rPr>
        <w:t xml:space="preserve">( </w:t>
      </w:r>
      <w:hyperlink r:id="rId6" w:history="1">
        <w:r w:rsidRPr="00B06677">
          <w:rPr>
            <w:rStyle w:val="Hyperlink"/>
            <w:sz w:val="18"/>
            <w:szCs w:val="18"/>
          </w:rPr>
          <w:t>https://bedsarchives.bedford.gov.uk/CommunityHistories/Campton/ListOfCamptonRectors.aspx</w:t>
        </w:r>
      </w:hyperlink>
      <w:r>
        <w:rPr>
          <w:sz w:val="18"/>
          <w:szCs w:val="18"/>
        </w:rPr>
        <w:t xml:space="preserve">  </w:t>
      </w:r>
      <w:r>
        <w:t>)</w:t>
      </w:r>
    </w:p>
    <w:p w14:paraId="263087B5" w14:textId="77777777" w:rsidR="00B77DF6" w:rsidRDefault="00B77DF6" w:rsidP="00B77DF6">
      <w:pPr>
        <w:pStyle w:val="NoSpacing"/>
      </w:pPr>
      <w:r>
        <w:tab/>
        <w:t>1431</w:t>
      </w:r>
      <w:r>
        <w:tab/>
        <w:t>He resigned.   (ibid.)</w:t>
      </w:r>
    </w:p>
    <w:p w14:paraId="2ED303FF" w14:textId="77777777" w:rsidR="00B77DF6" w:rsidRDefault="00B77DF6" w:rsidP="00B77DF6">
      <w:pPr>
        <w:pStyle w:val="NoSpacing"/>
      </w:pPr>
    </w:p>
    <w:p w14:paraId="704D0DEC" w14:textId="77777777" w:rsidR="00B77DF6" w:rsidRDefault="00B77DF6" w:rsidP="00B77DF6">
      <w:pPr>
        <w:pStyle w:val="NoSpacing"/>
      </w:pPr>
    </w:p>
    <w:p w14:paraId="571C1117" w14:textId="77777777" w:rsidR="00B77DF6" w:rsidRDefault="00B77DF6" w:rsidP="00B77DF6">
      <w:pPr>
        <w:pStyle w:val="NoSpacing"/>
      </w:pPr>
      <w:r>
        <w:t>11 July 2024</w:t>
      </w:r>
    </w:p>
    <w:p w14:paraId="2016A3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6EEC" w14:textId="77777777" w:rsidR="00B77DF6" w:rsidRDefault="00B77DF6" w:rsidP="009139A6">
      <w:r>
        <w:separator/>
      </w:r>
    </w:p>
  </w:endnote>
  <w:endnote w:type="continuationSeparator" w:id="0">
    <w:p w14:paraId="1257AA43" w14:textId="77777777" w:rsidR="00B77DF6" w:rsidRDefault="00B77D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39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2D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74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B9AB" w14:textId="77777777" w:rsidR="00B77DF6" w:rsidRDefault="00B77DF6" w:rsidP="009139A6">
      <w:r>
        <w:separator/>
      </w:r>
    </w:p>
  </w:footnote>
  <w:footnote w:type="continuationSeparator" w:id="0">
    <w:p w14:paraId="2B470855" w14:textId="77777777" w:rsidR="00B77DF6" w:rsidRDefault="00B77D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41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8A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C8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F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7DF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33AF"/>
  <w15:chartTrackingRefBased/>
  <w15:docId w15:val="{88067AA4-8E56-4986-86B2-E10BC886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B77DF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Campton/ListOfCampto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2025-06-04T19:25:00Z</dcterms:created>
  <dcterms:modified xsi:type="dcterms:W3CDTF">2025-06-04T19:25:00Z</dcterms:modified>
</cp:coreProperties>
</file>