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3BF6" w14:textId="77777777" w:rsidR="002013F8" w:rsidRDefault="002013F8" w:rsidP="002013F8">
      <w:pPr>
        <w:pStyle w:val="NoSpacing"/>
      </w:pPr>
      <w:r>
        <w:rPr>
          <w:u w:val="single"/>
        </w:rPr>
        <w:t>Thomas THORNE</w:t>
      </w:r>
      <w:r>
        <w:t xml:space="preserve">     </w:t>
      </w:r>
      <w:proofErr w:type="gramStart"/>
      <w:r>
        <w:t xml:space="preserve">   (</w:t>
      </w:r>
      <w:proofErr w:type="gramEnd"/>
      <w:r>
        <w:t>fl.1417-31)</w:t>
      </w:r>
    </w:p>
    <w:p w14:paraId="7BD74632" w14:textId="77777777" w:rsidR="002013F8" w:rsidRDefault="002013F8" w:rsidP="002013F8">
      <w:pPr>
        <w:pStyle w:val="NoSpacing"/>
      </w:pPr>
    </w:p>
    <w:p w14:paraId="0CACF9B5" w14:textId="77777777" w:rsidR="002013F8" w:rsidRDefault="002013F8" w:rsidP="002013F8">
      <w:pPr>
        <w:pStyle w:val="NoSpacing"/>
      </w:pPr>
    </w:p>
    <w:p w14:paraId="62F44CE0" w14:textId="77777777" w:rsidR="002013F8" w:rsidRDefault="002013F8" w:rsidP="002013F8">
      <w:pPr>
        <w:pStyle w:val="NoSpacing"/>
      </w:pPr>
      <w:r>
        <w:tab/>
        <w:t>1417</w:t>
      </w:r>
      <w:r>
        <w:tab/>
        <w:t>He became Rector of Campton.</w:t>
      </w:r>
    </w:p>
    <w:p w14:paraId="51360916" w14:textId="77777777" w:rsidR="002013F8" w:rsidRDefault="002013F8" w:rsidP="002013F8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2107776C" w14:textId="77777777" w:rsidR="002013F8" w:rsidRDefault="002013F8" w:rsidP="002013F8">
      <w:pPr>
        <w:pStyle w:val="NoSpacing"/>
      </w:pPr>
      <w:r>
        <w:tab/>
        <w:t>1431</w:t>
      </w:r>
      <w:r>
        <w:tab/>
        <w:t>He resigned.   (ibid.)</w:t>
      </w:r>
    </w:p>
    <w:p w14:paraId="367D2953" w14:textId="77777777" w:rsidR="002013F8" w:rsidRDefault="002013F8" w:rsidP="002013F8">
      <w:pPr>
        <w:pStyle w:val="NoSpacing"/>
      </w:pPr>
    </w:p>
    <w:p w14:paraId="7AA72CBE" w14:textId="77777777" w:rsidR="002013F8" w:rsidRDefault="002013F8" w:rsidP="002013F8">
      <w:pPr>
        <w:pStyle w:val="NoSpacing"/>
      </w:pPr>
    </w:p>
    <w:p w14:paraId="7A6C5BD2" w14:textId="77777777" w:rsidR="002013F8" w:rsidRDefault="002013F8" w:rsidP="002013F8">
      <w:pPr>
        <w:pStyle w:val="NoSpacing"/>
      </w:pPr>
      <w:r>
        <w:t>11 July 2024</w:t>
      </w:r>
    </w:p>
    <w:p w14:paraId="24B3E5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CA02" w14:textId="77777777" w:rsidR="002013F8" w:rsidRDefault="002013F8" w:rsidP="009139A6">
      <w:r>
        <w:separator/>
      </w:r>
    </w:p>
  </w:endnote>
  <w:endnote w:type="continuationSeparator" w:id="0">
    <w:p w14:paraId="747C73C5" w14:textId="77777777" w:rsidR="002013F8" w:rsidRDefault="002013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7E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33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54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38ED" w14:textId="77777777" w:rsidR="002013F8" w:rsidRDefault="002013F8" w:rsidP="009139A6">
      <w:r>
        <w:separator/>
      </w:r>
    </w:p>
  </w:footnote>
  <w:footnote w:type="continuationSeparator" w:id="0">
    <w:p w14:paraId="26189C6D" w14:textId="77777777" w:rsidR="002013F8" w:rsidRDefault="002013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0D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30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AA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F8"/>
    <w:rsid w:val="000666E0"/>
    <w:rsid w:val="002013F8"/>
    <w:rsid w:val="002510B7"/>
    <w:rsid w:val="00270799"/>
    <w:rsid w:val="005C130B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2AD1A"/>
  <w15:chartTrackingRefBased/>
  <w15:docId w15:val="{AB528CAA-01C1-4990-B0F8-81C41872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2013F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2025-02-02T17:38:00Z</dcterms:created>
  <dcterms:modified xsi:type="dcterms:W3CDTF">2025-02-02T17:38:00Z</dcterms:modified>
</cp:coreProperties>
</file>