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1342" w14:textId="77777777" w:rsidR="008B39CB" w:rsidRDefault="008B39CB" w:rsidP="008B3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THORNETON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7505BB97" w14:textId="77777777" w:rsidR="008B39CB" w:rsidRDefault="008B39CB" w:rsidP="008B39CB">
      <w:pPr>
        <w:pStyle w:val="NoSpacing"/>
        <w:rPr>
          <w:rFonts w:cs="Times New Roman"/>
          <w:szCs w:val="24"/>
        </w:rPr>
      </w:pPr>
    </w:p>
    <w:p w14:paraId="77FA9048" w14:textId="77777777" w:rsidR="008B39CB" w:rsidRDefault="008B39CB" w:rsidP="008B39CB">
      <w:pPr>
        <w:pStyle w:val="NoSpacing"/>
        <w:rPr>
          <w:rFonts w:cs="Times New Roman"/>
          <w:szCs w:val="24"/>
        </w:rPr>
      </w:pPr>
    </w:p>
    <w:p w14:paraId="627E00E2" w14:textId="77777777" w:rsidR="008B39CB" w:rsidRDefault="008B39CB" w:rsidP="008B3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Jun.</w:t>
      </w: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Northumberland.</w:t>
      </w:r>
    </w:p>
    <w:p w14:paraId="16F4B924" w14:textId="77777777" w:rsidR="008B39CB" w:rsidRDefault="008B39CB" w:rsidP="008B3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p.673)</w:t>
      </w:r>
    </w:p>
    <w:p w14:paraId="456F6827" w14:textId="77777777" w:rsidR="008B39CB" w:rsidRDefault="008B39CB" w:rsidP="008B39CB">
      <w:pPr>
        <w:pStyle w:val="NoSpacing"/>
        <w:rPr>
          <w:rFonts w:cs="Times New Roman"/>
          <w:szCs w:val="24"/>
        </w:rPr>
      </w:pPr>
    </w:p>
    <w:p w14:paraId="5DFB8458" w14:textId="77777777" w:rsidR="008B39CB" w:rsidRDefault="008B39CB" w:rsidP="008B39CB">
      <w:pPr>
        <w:pStyle w:val="NoSpacing"/>
        <w:rPr>
          <w:rFonts w:cs="Times New Roman"/>
          <w:szCs w:val="24"/>
        </w:rPr>
      </w:pPr>
    </w:p>
    <w:p w14:paraId="15111E8E" w14:textId="77777777" w:rsidR="008B39CB" w:rsidRDefault="008B39CB" w:rsidP="008B3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7C6D2F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196ED" w14:textId="77777777" w:rsidR="008B39CB" w:rsidRDefault="008B39CB" w:rsidP="009139A6">
      <w:r>
        <w:separator/>
      </w:r>
    </w:p>
  </w:endnote>
  <w:endnote w:type="continuationSeparator" w:id="0">
    <w:p w14:paraId="3F57ACEC" w14:textId="77777777" w:rsidR="008B39CB" w:rsidRDefault="008B39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E5A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4E8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71C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02218" w14:textId="77777777" w:rsidR="008B39CB" w:rsidRDefault="008B39CB" w:rsidP="009139A6">
      <w:r>
        <w:separator/>
      </w:r>
    </w:p>
  </w:footnote>
  <w:footnote w:type="continuationSeparator" w:id="0">
    <w:p w14:paraId="6E595224" w14:textId="77777777" w:rsidR="008B39CB" w:rsidRDefault="008B39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5CA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37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23E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B"/>
    <w:rsid w:val="000666E0"/>
    <w:rsid w:val="002510B7"/>
    <w:rsid w:val="00270799"/>
    <w:rsid w:val="005C130B"/>
    <w:rsid w:val="00625C2A"/>
    <w:rsid w:val="00826F5C"/>
    <w:rsid w:val="008B39C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896A"/>
  <w15:chartTrackingRefBased/>
  <w15:docId w15:val="{71AFB511-3B22-484D-94DA-4C585C76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2024-11-29T20:56:00Z</dcterms:created>
  <dcterms:modified xsi:type="dcterms:W3CDTF">2024-11-29T20:56:00Z</dcterms:modified>
</cp:coreProperties>
</file>