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93AE" w14:textId="16121168" w:rsidR="008F67CB" w:rsidRDefault="008F67CB" w:rsidP="002A2CFC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Catherine THORNTON</w:t>
      </w:r>
      <w:r>
        <w:rPr>
          <w:rFonts w:cs="Times New Roman"/>
          <w:szCs w:val="24"/>
          <w:lang w:val="en-GB"/>
        </w:rPr>
        <w:t xml:space="preserve">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fl.1498)</w:t>
      </w:r>
    </w:p>
    <w:p w14:paraId="7910049C" w14:textId="75904B66" w:rsidR="00FF4CE7" w:rsidRDefault="00FF4CE7" w:rsidP="002A2CFC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Draper.</w:t>
      </w:r>
    </w:p>
    <w:p w14:paraId="708FACB9" w14:textId="77777777" w:rsidR="00FF4CE7" w:rsidRDefault="00FF4CE7" w:rsidP="002A2CFC">
      <w:pPr>
        <w:pStyle w:val="NoSpacing"/>
        <w:jc w:val="both"/>
        <w:rPr>
          <w:rFonts w:cs="Times New Roman"/>
          <w:szCs w:val="24"/>
          <w:lang w:val="en-GB"/>
        </w:rPr>
      </w:pPr>
    </w:p>
    <w:p w14:paraId="49088769" w14:textId="77777777" w:rsidR="00FF4CE7" w:rsidRDefault="00FF4CE7" w:rsidP="002A2CFC">
      <w:pPr>
        <w:pStyle w:val="NoSpacing"/>
        <w:jc w:val="both"/>
        <w:rPr>
          <w:rFonts w:cs="Times New Roman"/>
          <w:szCs w:val="24"/>
          <w:lang w:val="en-GB"/>
        </w:rPr>
      </w:pPr>
    </w:p>
    <w:p w14:paraId="0D12EC1D" w14:textId="7A4D06CC" w:rsidR="00FF4CE7" w:rsidRDefault="00FF4CE7" w:rsidP="002A2CFC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1498</w:t>
      </w:r>
      <w:r>
        <w:rPr>
          <w:rFonts w:cs="Times New Roman"/>
          <w:szCs w:val="24"/>
          <w:lang w:val="en-GB"/>
        </w:rPr>
        <w:tab/>
        <w:t>She took on an apprentice, Thomas Fader(q.v.).</w:t>
      </w:r>
    </w:p>
    <w:p w14:paraId="60E99C48" w14:textId="77777777" w:rsidR="00FF4CE7" w:rsidRDefault="00FF4CE7" w:rsidP="00FF4CE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3E319E">
          <w:rPr>
            <w:rStyle w:val="Hyperlink"/>
            <w:rFonts w:cs="Times New Roman"/>
            <w:szCs w:val="24"/>
            <w:lang w:val="en-GB"/>
          </w:rPr>
          <w:t>www.londonroll.org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7D1D6F76" w14:textId="77777777" w:rsidR="00FF4CE7" w:rsidRDefault="00FF4CE7" w:rsidP="00FF4CE7">
      <w:pPr>
        <w:pStyle w:val="NoSpacing"/>
        <w:jc w:val="both"/>
        <w:rPr>
          <w:rFonts w:cs="Times New Roman"/>
          <w:szCs w:val="24"/>
          <w:lang w:val="en-GB"/>
        </w:rPr>
      </w:pPr>
    </w:p>
    <w:p w14:paraId="6D4A04FD" w14:textId="77777777" w:rsidR="00FF4CE7" w:rsidRDefault="00FF4CE7" w:rsidP="00FF4CE7">
      <w:pPr>
        <w:pStyle w:val="NoSpacing"/>
        <w:jc w:val="both"/>
        <w:rPr>
          <w:rFonts w:cs="Times New Roman"/>
          <w:szCs w:val="24"/>
          <w:lang w:val="en-GB"/>
        </w:rPr>
      </w:pPr>
    </w:p>
    <w:p w14:paraId="4BAE5951" w14:textId="77777777" w:rsidR="00FF4CE7" w:rsidRDefault="00FF4CE7" w:rsidP="00FF4CE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07 March 2025</w:t>
      </w:r>
      <w:r>
        <w:rPr>
          <w:rFonts w:cs="Times New Roman"/>
          <w:szCs w:val="24"/>
          <w:lang w:val="en-GB"/>
        </w:rPr>
        <w:fldChar w:fldCharType="end"/>
      </w:r>
    </w:p>
    <w:p w14:paraId="4DE5813A" w14:textId="7AA5588E" w:rsidR="00FF4CE7" w:rsidRPr="008F67CB" w:rsidRDefault="00FF4CE7" w:rsidP="002A2CFC">
      <w:pPr>
        <w:pStyle w:val="NoSpacing"/>
        <w:jc w:val="both"/>
        <w:rPr>
          <w:rFonts w:cs="Times New Roman"/>
          <w:szCs w:val="24"/>
          <w:lang w:val="en-GB"/>
        </w:rPr>
      </w:pPr>
    </w:p>
    <w:p w14:paraId="07A511BA" w14:textId="720CB59E" w:rsidR="002A2CFC" w:rsidRPr="002A2CFC" w:rsidRDefault="002A2CFC" w:rsidP="002A2CFC">
      <w:pPr>
        <w:pStyle w:val="NoSpacing"/>
        <w:jc w:val="both"/>
        <w:rPr>
          <w:rFonts w:cs="Times New Roman"/>
          <w:szCs w:val="24"/>
          <w:lang w:val="en-GB"/>
        </w:rPr>
      </w:pPr>
    </w:p>
    <w:p w14:paraId="36936A7C" w14:textId="57062E0B" w:rsidR="002A2CFC" w:rsidRPr="002A2CFC" w:rsidRDefault="002A2CFC" w:rsidP="00203506">
      <w:pPr>
        <w:pStyle w:val="NoSpacing"/>
        <w:jc w:val="both"/>
        <w:rPr>
          <w:rFonts w:cs="Times New Roman"/>
          <w:szCs w:val="24"/>
          <w:lang w:val="en-GB"/>
        </w:rPr>
      </w:pPr>
    </w:p>
    <w:sectPr w:rsidR="002A2CFC" w:rsidRPr="002A2C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91242" w14:textId="77777777" w:rsidR="00A3161C" w:rsidRDefault="00A3161C" w:rsidP="009139A6">
      <w:r>
        <w:separator/>
      </w:r>
    </w:p>
  </w:endnote>
  <w:endnote w:type="continuationSeparator" w:id="0">
    <w:p w14:paraId="24B1BAB3" w14:textId="77777777" w:rsidR="00A3161C" w:rsidRDefault="00A316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39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FF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EC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7AAA2" w14:textId="77777777" w:rsidR="00A3161C" w:rsidRDefault="00A3161C" w:rsidP="009139A6">
      <w:r>
        <w:separator/>
      </w:r>
    </w:p>
  </w:footnote>
  <w:footnote w:type="continuationSeparator" w:id="0">
    <w:p w14:paraId="6C089B69" w14:textId="77777777" w:rsidR="00A3161C" w:rsidRDefault="00A316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C15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CE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D0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1C"/>
    <w:rsid w:val="000666E0"/>
    <w:rsid w:val="000A1DF1"/>
    <w:rsid w:val="00150112"/>
    <w:rsid w:val="00163462"/>
    <w:rsid w:val="00191272"/>
    <w:rsid w:val="00203506"/>
    <w:rsid w:val="002510B7"/>
    <w:rsid w:val="00253042"/>
    <w:rsid w:val="00270799"/>
    <w:rsid w:val="002853B4"/>
    <w:rsid w:val="002A2CFC"/>
    <w:rsid w:val="005753D6"/>
    <w:rsid w:val="005C130B"/>
    <w:rsid w:val="00826F5C"/>
    <w:rsid w:val="008F67CB"/>
    <w:rsid w:val="009139A6"/>
    <w:rsid w:val="009411C2"/>
    <w:rsid w:val="009448BB"/>
    <w:rsid w:val="00947624"/>
    <w:rsid w:val="009B2943"/>
    <w:rsid w:val="009D25A6"/>
    <w:rsid w:val="00A3161C"/>
    <w:rsid w:val="00A3176C"/>
    <w:rsid w:val="00AD67D4"/>
    <w:rsid w:val="00AE65F8"/>
    <w:rsid w:val="00B51933"/>
    <w:rsid w:val="00B532FC"/>
    <w:rsid w:val="00BA00AB"/>
    <w:rsid w:val="00C71834"/>
    <w:rsid w:val="00CB4ED9"/>
    <w:rsid w:val="00E61DA6"/>
    <w:rsid w:val="00EB3209"/>
    <w:rsid w:val="00F41096"/>
    <w:rsid w:val="00F5287F"/>
    <w:rsid w:val="00F87C96"/>
    <w:rsid w:val="00F93E77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856D4"/>
  <w15:chartTrackingRefBased/>
  <w15:docId w15:val="{C7492B63-56B5-4981-B863-0AB773DD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519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933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193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1933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51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333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2025-03-07T15:00:00Z</dcterms:created>
  <dcterms:modified xsi:type="dcterms:W3CDTF">2025-03-07T21:01:00Z</dcterms:modified>
</cp:coreProperties>
</file>