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B4401" w14:textId="77777777" w:rsidR="00DA2836" w:rsidRDefault="00DA2836" w:rsidP="00DA2836">
      <w:pPr>
        <w:pStyle w:val="NoSpacing"/>
        <w:jc w:val="both"/>
      </w:pPr>
      <w:r>
        <w:rPr>
          <w:u w:val="single"/>
        </w:rPr>
        <w:t>Ralph THORNTON</w:t>
      </w:r>
      <w:r>
        <w:t xml:space="preserve">    </w:t>
      </w:r>
      <w:proofErr w:type="gramStart"/>
      <w:r>
        <w:t xml:space="preserve">   (</w:t>
      </w:r>
      <w:proofErr w:type="gramEnd"/>
      <w:r>
        <w:t>fl.1498)</w:t>
      </w:r>
    </w:p>
    <w:p w14:paraId="245CD5EC" w14:textId="77777777" w:rsidR="00DA2836" w:rsidRDefault="00DA2836" w:rsidP="00DA2836">
      <w:pPr>
        <w:pStyle w:val="NoSpacing"/>
        <w:jc w:val="both"/>
      </w:pPr>
      <w:r>
        <w:t xml:space="preserve">of </w:t>
      </w:r>
      <w:proofErr w:type="spellStart"/>
      <w:proofErr w:type="gramStart"/>
      <w:r>
        <w:t>St.Mary</w:t>
      </w:r>
      <w:proofErr w:type="spellEnd"/>
      <w:proofErr w:type="gramEnd"/>
      <w:r>
        <w:t xml:space="preserve"> at </w:t>
      </w:r>
      <w:proofErr w:type="spellStart"/>
      <w:r>
        <w:t>Stronde</w:t>
      </w:r>
      <w:proofErr w:type="spellEnd"/>
      <w:r>
        <w:t>, Middlesex. Lorimer.</w:t>
      </w:r>
    </w:p>
    <w:p w14:paraId="18878672" w14:textId="77777777" w:rsidR="00DA2836" w:rsidRDefault="00DA2836" w:rsidP="00DA2836">
      <w:pPr>
        <w:pStyle w:val="NoSpacing"/>
        <w:jc w:val="both"/>
      </w:pPr>
    </w:p>
    <w:p w14:paraId="223D7060" w14:textId="77777777" w:rsidR="00DA2836" w:rsidRDefault="00DA2836" w:rsidP="00DA2836">
      <w:pPr>
        <w:pStyle w:val="NoSpacing"/>
        <w:jc w:val="both"/>
      </w:pPr>
    </w:p>
    <w:p w14:paraId="2A0CC5C1" w14:textId="77777777" w:rsidR="00DA2836" w:rsidRDefault="00DA2836" w:rsidP="00DA2836">
      <w:pPr>
        <w:pStyle w:val="NoSpacing"/>
        <w:jc w:val="both"/>
      </w:pPr>
      <w:r>
        <w:tab/>
        <w:t>1498</w:t>
      </w:r>
      <w:r>
        <w:tab/>
        <w:t xml:space="preserve">Sir Reginald Bray(q.v.) and Hugh </w:t>
      </w:r>
      <w:proofErr w:type="spellStart"/>
      <w:r>
        <w:t>Oldom</w:t>
      </w:r>
      <w:proofErr w:type="spellEnd"/>
      <w:r>
        <w:t>(q.v.) brought a plaint of debt</w:t>
      </w:r>
    </w:p>
    <w:p w14:paraId="470B3D67" w14:textId="77777777" w:rsidR="00DA2836" w:rsidRDefault="00DA2836" w:rsidP="00DA2836">
      <w:pPr>
        <w:pStyle w:val="NoSpacing"/>
        <w:jc w:val="both"/>
      </w:pPr>
      <w:r>
        <w:tab/>
      </w:r>
      <w:r>
        <w:tab/>
        <w:t>against him and three others.</w:t>
      </w:r>
    </w:p>
    <w:p w14:paraId="153F6C6A" w14:textId="77777777" w:rsidR="00DA2836" w:rsidRDefault="00DA2836" w:rsidP="00DA2836">
      <w:pPr>
        <w:pStyle w:val="NoSpacing"/>
        <w:jc w:val="both"/>
      </w:pPr>
      <w:r>
        <w:tab/>
      </w:r>
      <w:r>
        <w:tab/>
        <w:t xml:space="preserve">( </w:t>
      </w:r>
      <w:hyperlink r:id="rId6" w:history="1">
        <w:r w:rsidRPr="00416902">
          <w:rPr>
            <w:rStyle w:val="Hyperlink"/>
          </w:rPr>
          <w:t>https://waalt.uh.edu/index.php/CP40no943Index</w:t>
        </w:r>
      </w:hyperlink>
      <w:r>
        <w:t xml:space="preserve"> )</w:t>
      </w:r>
    </w:p>
    <w:p w14:paraId="3D2EE9BC" w14:textId="77777777" w:rsidR="00DA2836" w:rsidRDefault="00DA2836" w:rsidP="00DA2836">
      <w:pPr>
        <w:pStyle w:val="NoSpacing"/>
        <w:jc w:val="both"/>
      </w:pPr>
    </w:p>
    <w:p w14:paraId="4BC9B939" w14:textId="77777777" w:rsidR="00DA2836" w:rsidRDefault="00DA2836" w:rsidP="00DA2836">
      <w:pPr>
        <w:pStyle w:val="NoSpacing"/>
        <w:jc w:val="both"/>
      </w:pPr>
    </w:p>
    <w:p w14:paraId="14D39714" w14:textId="77777777" w:rsidR="00DA2836" w:rsidRDefault="00DA2836" w:rsidP="00DA2836">
      <w:pPr>
        <w:pStyle w:val="NoSpacing"/>
        <w:jc w:val="both"/>
      </w:pPr>
      <w:r>
        <w:t>6 November 2024</w:t>
      </w:r>
    </w:p>
    <w:p w14:paraId="544304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15789" w14:textId="77777777" w:rsidR="00DA2836" w:rsidRDefault="00DA2836" w:rsidP="009139A6">
      <w:r>
        <w:separator/>
      </w:r>
    </w:p>
  </w:endnote>
  <w:endnote w:type="continuationSeparator" w:id="0">
    <w:p w14:paraId="260DCDC1" w14:textId="77777777" w:rsidR="00DA2836" w:rsidRDefault="00DA28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1D7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B83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252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C0483" w14:textId="77777777" w:rsidR="00DA2836" w:rsidRDefault="00DA2836" w:rsidP="009139A6">
      <w:r>
        <w:separator/>
      </w:r>
    </w:p>
  </w:footnote>
  <w:footnote w:type="continuationSeparator" w:id="0">
    <w:p w14:paraId="5EAAF2E2" w14:textId="77777777" w:rsidR="00DA2836" w:rsidRDefault="00DA28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D26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F6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B83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3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836"/>
    <w:rsid w:val="00E61DA6"/>
    <w:rsid w:val="00EB3209"/>
    <w:rsid w:val="00F41096"/>
    <w:rsid w:val="00F5287F"/>
    <w:rsid w:val="00F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9C95"/>
  <w15:chartTrackingRefBased/>
  <w15:docId w15:val="{D3D393A0-8E2C-4C7A-B556-9B477992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A28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2024-11-09T14:46:00Z</dcterms:created>
  <dcterms:modified xsi:type="dcterms:W3CDTF">2024-11-09T14:46:00Z</dcterms:modified>
</cp:coreProperties>
</file>