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6353" w14:textId="77777777" w:rsidR="006E30EB" w:rsidRDefault="006E30EB" w:rsidP="006E30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FBD5392" w14:textId="77777777" w:rsidR="006E30EB" w:rsidRDefault="006E30EB" w:rsidP="006E30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Wissett</w:t>
      </w:r>
      <w:proofErr w:type="spellEnd"/>
      <w:r>
        <w:rPr>
          <w:rFonts w:cs="Times New Roman"/>
          <w:szCs w:val="24"/>
        </w:rPr>
        <w:t>, Suffolk. Miller.</w:t>
      </w:r>
    </w:p>
    <w:p w14:paraId="7D3C01DE" w14:textId="77777777" w:rsidR="006E30EB" w:rsidRDefault="006E30EB" w:rsidP="006E30EB">
      <w:pPr>
        <w:pStyle w:val="NoSpacing"/>
        <w:rPr>
          <w:rFonts w:cs="Times New Roman"/>
          <w:szCs w:val="24"/>
        </w:rPr>
      </w:pPr>
    </w:p>
    <w:p w14:paraId="0220AF31" w14:textId="77777777" w:rsidR="006E30EB" w:rsidRDefault="006E30EB" w:rsidP="006E30EB">
      <w:pPr>
        <w:pStyle w:val="NoSpacing"/>
        <w:rPr>
          <w:rFonts w:cs="Times New Roman"/>
          <w:szCs w:val="24"/>
        </w:rPr>
      </w:pPr>
    </w:p>
    <w:p w14:paraId="3AEDA2EC" w14:textId="77777777" w:rsidR="006E30EB" w:rsidRDefault="006E30EB" w:rsidP="006E30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Oct.1400</w:t>
      </w:r>
      <w:r>
        <w:rPr>
          <w:rFonts w:cs="Times New Roman"/>
          <w:szCs w:val="24"/>
        </w:rPr>
        <w:tab/>
        <w:t xml:space="preserve">He conveyed a messuage with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and tenements in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 xml:space="preserve"> to</w:t>
      </w:r>
    </w:p>
    <w:p w14:paraId="49901373" w14:textId="77777777" w:rsidR="006E30EB" w:rsidRDefault="006E30EB" w:rsidP="006E30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Loveday(q.v.), Robert </w:t>
      </w:r>
      <w:proofErr w:type="spellStart"/>
      <w:r>
        <w:rPr>
          <w:rFonts w:cs="Times New Roman"/>
          <w:szCs w:val="24"/>
        </w:rPr>
        <w:t>Staffords</w:t>
      </w:r>
      <w:proofErr w:type="spellEnd"/>
      <w:r>
        <w:rPr>
          <w:rFonts w:cs="Times New Roman"/>
          <w:szCs w:val="24"/>
        </w:rPr>
        <w:t xml:space="preserve">(q.v.) and Robert </w:t>
      </w:r>
      <w:proofErr w:type="spellStart"/>
      <w:r>
        <w:rPr>
          <w:rFonts w:cs="Times New Roman"/>
          <w:szCs w:val="24"/>
        </w:rPr>
        <w:t>Stroudrer</w:t>
      </w:r>
      <w:proofErr w:type="spellEnd"/>
      <w:r>
        <w:rPr>
          <w:rFonts w:cs="Times New Roman"/>
          <w:szCs w:val="24"/>
        </w:rPr>
        <w:t>(q.v.),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all of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Chediston</w:t>
      </w:r>
      <w:proofErr w:type="spellEnd"/>
      <w:r>
        <w:rPr>
          <w:rFonts w:cs="Times New Roman"/>
          <w:szCs w:val="24"/>
        </w:rPr>
        <w:t>.</w:t>
      </w:r>
    </w:p>
    <w:p w14:paraId="3746F9D8" w14:textId="77777777" w:rsidR="006E30EB" w:rsidRDefault="006E30EB" w:rsidP="006E30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 FC 191/L1/4)</w:t>
      </w:r>
    </w:p>
    <w:p w14:paraId="38EBAFDB" w14:textId="77777777" w:rsidR="006E30EB" w:rsidRDefault="006E30EB" w:rsidP="006E30EB">
      <w:pPr>
        <w:pStyle w:val="NoSpacing"/>
        <w:rPr>
          <w:rFonts w:cs="Times New Roman"/>
          <w:szCs w:val="24"/>
        </w:rPr>
      </w:pPr>
    </w:p>
    <w:p w14:paraId="44C63CF9" w14:textId="77777777" w:rsidR="006E30EB" w:rsidRDefault="006E30EB" w:rsidP="006E30EB">
      <w:pPr>
        <w:pStyle w:val="NoSpacing"/>
        <w:rPr>
          <w:rFonts w:cs="Times New Roman"/>
          <w:szCs w:val="24"/>
        </w:rPr>
      </w:pPr>
    </w:p>
    <w:p w14:paraId="041E0330" w14:textId="77777777" w:rsidR="006E30EB" w:rsidRDefault="006E30EB" w:rsidP="006E30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111759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85520" w14:textId="77777777" w:rsidR="006E30EB" w:rsidRDefault="006E30EB" w:rsidP="009139A6">
      <w:r>
        <w:separator/>
      </w:r>
    </w:p>
  </w:endnote>
  <w:endnote w:type="continuationSeparator" w:id="0">
    <w:p w14:paraId="73D112C2" w14:textId="77777777" w:rsidR="006E30EB" w:rsidRDefault="006E30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7E9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BC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95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5BBE5" w14:textId="77777777" w:rsidR="006E30EB" w:rsidRDefault="006E30EB" w:rsidP="009139A6">
      <w:r>
        <w:separator/>
      </w:r>
    </w:p>
  </w:footnote>
  <w:footnote w:type="continuationSeparator" w:id="0">
    <w:p w14:paraId="1BB63950" w14:textId="77777777" w:rsidR="006E30EB" w:rsidRDefault="006E30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A5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50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D2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B"/>
    <w:rsid w:val="000666E0"/>
    <w:rsid w:val="002510B7"/>
    <w:rsid w:val="00270799"/>
    <w:rsid w:val="00426115"/>
    <w:rsid w:val="005C130B"/>
    <w:rsid w:val="006E30E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E0CA"/>
  <w15:chartTrackingRefBased/>
  <w15:docId w15:val="{98F6316F-0F87-42A1-846E-4C1DF25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2024-10-26T18:45:00Z</dcterms:created>
  <dcterms:modified xsi:type="dcterms:W3CDTF">2024-10-26T18:45:00Z</dcterms:modified>
</cp:coreProperties>
</file>