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D1B07" w14:textId="77777777" w:rsidR="005D486F" w:rsidRDefault="005D486F" w:rsidP="005D48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Loretta THORP</w:t>
      </w:r>
      <w:r>
        <w:rPr>
          <w:rFonts w:cs="Times New Roman"/>
          <w:szCs w:val="24"/>
        </w:rPr>
        <w:t xml:space="preserve">         (fl.1401)</w:t>
      </w:r>
    </w:p>
    <w:p w14:paraId="3832885A" w14:textId="77777777" w:rsidR="005D486F" w:rsidRDefault="005D486F" w:rsidP="005D48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Ipswich.</w:t>
      </w:r>
    </w:p>
    <w:p w14:paraId="05A5B001" w14:textId="77777777" w:rsidR="005D486F" w:rsidRDefault="005D486F" w:rsidP="005D486F">
      <w:pPr>
        <w:pStyle w:val="NoSpacing"/>
        <w:rPr>
          <w:rFonts w:cs="Times New Roman"/>
          <w:szCs w:val="24"/>
        </w:rPr>
      </w:pPr>
    </w:p>
    <w:p w14:paraId="405DB888" w14:textId="77777777" w:rsidR="005D486F" w:rsidRDefault="005D486F" w:rsidP="005D486F">
      <w:pPr>
        <w:pStyle w:val="NoSpacing"/>
        <w:rPr>
          <w:rFonts w:cs="Times New Roman"/>
          <w:szCs w:val="24"/>
        </w:rPr>
      </w:pPr>
    </w:p>
    <w:p w14:paraId="667D0CA6" w14:textId="77777777" w:rsidR="005D486F" w:rsidRDefault="005D486F" w:rsidP="005D48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1401</w:t>
      </w:r>
      <w:r>
        <w:rPr>
          <w:rFonts w:cs="Times New Roman"/>
          <w:szCs w:val="24"/>
        </w:rPr>
        <w:tab/>
        <w:t>She fled the service of William Snow(q.v.), who, she said, had verbally</w:t>
      </w:r>
    </w:p>
    <w:p w14:paraId="665B34F0" w14:textId="77777777" w:rsidR="005D486F" w:rsidRDefault="005D486F" w:rsidP="005D48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abused her. She was recruited by James Cavendish(q.v.). William Snow(q.v.)</w:t>
      </w:r>
    </w:p>
    <w:p w14:paraId="540AC5F6" w14:textId="77777777" w:rsidR="005D486F" w:rsidRDefault="005D486F" w:rsidP="005D48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made a </w:t>
      </w:r>
      <w:proofErr w:type="gramStart"/>
      <w:r>
        <w:rPr>
          <w:rFonts w:cs="Times New Roman"/>
          <w:szCs w:val="24"/>
        </w:rPr>
        <w:t>plaint</w:t>
      </w:r>
      <w:proofErr w:type="gramEnd"/>
      <w:r>
        <w:rPr>
          <w:rFonts w:cs="Times New Roman"/>
          <w:szCs w:val="24"/>
        </w:rPr>
        <w:t xml:space="preserve"> at the petty court. The court was not convinced of her story</w:t>
      </w:r>
    </w:p>
    <w:p w14:paraId="3C5941FD" w14:textId="77777777" w:rsidR="005D486F" w:rsidRDefault="005D486F" w:rsidP="005D48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she and Cavendish were fined.</w:t>
      </w:r>
    </w:p>
    <w:p w14:paraId="474555A9" w14:textId="77777777" w:rsidR="005D486F" w:rsidRDefault="005D486F" w:rsidP="005D48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(“Late Medieval Ipswich, Trade and Industry” by Nicholas </w:t>
      </w:r>
      <w:proofErr w:type="spellStart"/>
      <w:r>
        <w:rPr>
          <w:rFonts w:cs="Times New Roman"/>
          <w:szCs w:val="24"/>
        </w:rPr>
        <w:t>R.Amor</w:t>
      </w:r>
      <w:proofErr w:type="spellEnd"/>
      <w:r>
        <w:rPr>
          <w:rFonts w:cs="Times New Roman"/>
          <w:szCs w:val="24"/>
        </w:rPr>
        <w:t>, published in</w:t>
      </w:r>
    </w:p>
    <w:p w14:paraId="49F40A90" w14:textId="77777777" w:rsidR="005D486F" w:rsidRDefault="005D486F" w:rsidP="005D486F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2011, published by the Boydell Press p.39)</w:t>
      </w:r>
    </w:p>
    <w:p w14:paraId="32460BCF" w14:textId="77777777" w:rsidR="005D486F" w:rsidRDefault="005D486F" w:rsidP="005D486F">
      <w:pPr>
        <w:pStyle w:val="NoSpacing"/>
        <w:rPr>
          <w:rFonts w:cs="Times New Roman"/>
          <w:szCs w:val="24"/>
        </w:rPr>
      </w:pPr>
    </w:p>
    <w:p w14:paraId="443FC157" w14:textId="77777777" w:rsidR="005D486F" w:rsidRDefault="005D486F" w:rsidP="005D486F">
      <w:pPr>
        <w:pStyle w:val="NoSpacing"/>
        <w:rPr>
          <w:rFonts w:cs="Times New Roman"/>
          <w:szCs w:val="24"/>
        </w:rPr>
      </w:pPr>
    </w:p>
    <w:p w14:paraId="5CE908D6" w14:textId="77777777" w:rsidR="005D486F" w:rsidRDefault="005D486F" w:rsidP="005D48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May 2025</w:t>
      </w:r>
    </w:p>
    <w:p w14:paraId="2F4B612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5FD0" w14:textId="77777777" w:rsidR="005D486F" w:rsidRDefault="005D486F" w:rsidP="009139A6">
      <w:r>
        <w:separator/>
      </w:r>
    </w:p>
  </w:endnote>
  <w:endnote w:type="continuationSeparator" w:id="0">
    <w:p w14:paraId="5CEACB6B" w14:textId="77777777" w:rsidR="005D486F" w:rsidRDefault="005D48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FE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8D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CD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2A3DB" w14:textId="77777777" w:rsidR="005D486F" w:rsidRDefault="005D486F" w:rsidP="009139A6">
      <w:r>
        <w:separator/>
      </w:r>
    </w:p>
  </w:footnote>
  <w:footnote w:type="continuationSeparator" w:id="0">
    <w:p w14:paraId="4253B241" w14:textId="77777777" w:rsidR="005D486F" w:rsidRDefault="005D48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B6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246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AF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86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D4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1EFF"/>
  <w15:chartTrackingRefBased/>
  <w15:docId w15:val="{A09056AF-1CC4-4AAC-A7CA-18DD4CB9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2025-05-09T07:10:00Z</dcterms:created>
  <dcterms:modified xsi:type="dcterms:W3CDTF">2025-05-09T07:11:00Z</dcterms:modified>
</cp:coreProperties>
</file>