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3533" w14:textId="77777777" w:rsidR="00804301" w:rsidRDefault="00804301" w:rsidP="00804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THORP</w:t>
      </w:r>
      <w:r>
        <w:rPr>
          <w:rFonts w:cs="Times New Roman"/>
          <w:szCs w:val="24"/>
        </w:rPr>
        <w:t xml:space="preserve">      (fl.1454)</w:t>
      </w:r>
    </w:p>
    <w:p w14:paraId="47DEA1EB" w14:textId="77777777" w:rsidR="00804301" w:rsidRDefault="00804301" w:rsidP="00804301">
      <w:pPr>
        <w:pStyle w:val="NoSpacing"/>
        <w:rPr>
          <w:rFonts w:cs="Times New Roman"/>
          <w:szCs w:val="24"/>
        </w:rPr>
      </w:pPr>
    </w:p>
    <w:p w14:paraId="42F69DA5" w14:textId="77777777" w:rsidR="00804301" w:rsidRDefault="00804301" w:rsidP="00804301">
      <w:pPr>
        <w:pStyle w:val="NoSpacing"/>
        <w:rPr>
          <w:rFonts w:cs="Times New Roman"/>
          <w:szCs w:val="24"/>
        </w:rPr>
      </w:pPr>
    </w:p>
    <w:p w14:paraId="0A0AA4A7" w14:textId="77777777" w:rsidR="00804301" w:rsidRDefault="00804301" w:rsidP="00804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Dec.1454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Northamptonshire.</w:t>
      </w:r>
    </w:p>
    <w:p w14:paraId="555B48BF" w14:textId="77777777" w:rsidR="00804301" w:rsidRDefault="00804301" w:rsidP="00804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p.673)</w:t>
      </w:r>
    </w:p>
    <w:p w14:paraId="2A02BC6D" w14:textId="77777777" w:rsidR="00804301" w:rsidRDefault="00804301" w:rsidP="00804301">
      <w:pPr>
        <w:pStyle w:val="NoSpacing"/>
        <w:rPr>
          <w:rFonts w:cs="Times New Roman"/>
          <w:szCs w:val="24"/>
        </w:rPr>
      </w:pPr>
    </w:p>
    <w:p w14:paraId="460370CC" w14:textId="77777777" w:rsidR="00804301" w:rsidRDefault="00804301" w:rsidP="00804301">
      <w:pPr>
        <w:pStyle w:val="NoSpacing"/>
        <w:rPr>
          <w:rFonts w:cs="Times New Roman"/>
          <w:szCs w:val="24"/>
        </w:rPr>
      </w:pPr>
    </w:p>
    <w:p w14:paraId="0D0B1BBA" w14:textId="77777777" w:rsidR="00804301" w:rsidRDefault="00804301" w:rsidP="00804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8FA79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EB1F" w14:textId="77777777" w:rsidR="00804301" w:rsidRDefault="00804301" w:rsidP="009139A6">
      <w:r>
        <w:separator/>
      </w:r>
    </w:p>
  </w:endnote>
  <w:endnote w:type="continuationSeparator" w:id="0">
    <w:p w14:paraId="7C886C94" w14:textId="77777777" w:rsidR="00804301" w:rsidRDefault="008043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33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95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E1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FDE0" w14:textId="77777777" w:rsidR="00804301" w:rsidRDefault="00804301" w:rsidP="009139A6">
      <w:r>
        <w:separator/>
      </w:r>
    </w:p>
  </w:footnote>
  <w:footnote w:type="continuationSeparator" w:id="0">
    <w:p w14:paraId="34D979DD" w14:textId="77777777" w:rsidR="00804301" w:rsidRDefault="008043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E7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4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B3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0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0430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8F0F"/>
  <w15:chartTrackingRefBased/>
  <w15:docId w15:val="{D2B77666-8E7C-414C-A1BD-CC40883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2025-04-19T20:42:00Z</dcterms:created>
  <dcterms:modified xsi:type="dcterms:W3CDTF">2025-04-19T20:42:00Z</dcterms:modified>
</cp:coreProperties>
</file>