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27DD6" w14:textId="77777777" w:rsidR="00FC13A9" w:rsidRDefault="00FC13A9" w:rsidP="00FC13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THORP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4B02515C" w14:textId="77777777" w:rsidR="00FC13A9" w:rsidRDefault="00FC13A9" w:rsidP="00FC13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D870F5">
        <w:rPr>
          <w:rFonts w:cs="Times New Roman"/>
          <w:szCs w:val="24"/>
          <w:vertAlign w:val="superscript"/>
        </w:rPr>
        <w:t>rd</w:t>
      </w:r>
      <w:r>
        <w:rPr>
          <w:rFonts w:cs="Times New Roman"/>
          <w:szCs w:val="24"/>
        </w:rPr>
        <w:t xml:space="preserve"> Baron of the Exchequer.</w:t>
      </w:r>
    </w:p>
    <w:p w14:paraId="32F80F5D" w14:textId="77777777" w:rsidR="00FC13A9" w:rsidRDefault="00FC13A9" w:rsidP="00FC13A9">
      <w:pPr>
        <w:pStyle w:val="NoSpacing"/>
        <w:rPr>
          <w:rFonts w:cs="Times New Roman"/>
          <w:szCs w:val="24"/>
        </w:rPr>
      </w:pPr>
    </w:p>
    <w:p w14:paraId="71722D90" w14:textId="77777777" w:rsidR="00FC13A9" w:rsidRDefault="00FC13A9" w:rsidP="00FC13A9">
      <w:pPr>
        <w:pStyle w:val="NoSpacing"/>
        <w:rPr>
          <w:rFonts w:cs="Times New Roman"/>
          <w:szCs w:val="24"/>
        </w:rPr>
      </w:pPr>
    </w:p>
    <w:p w14:paraId="444AD1CB" w14:textId="77777777" w:rsidR="00FC13A9" w:rsidRDefault="00FC13A9" w:rsidP="00FC13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Sep.1458</w:t>
      </w:r>
      <w:r>
        <w:rPr>
          <w:rFonts w:cs="Times New Roman"/>
          <w:szCs w:val="24"/>
        </w:rPr>
        <w:tab/>
        <w:t>He was granted the office of second Baron.</w:t>
      </w:r>
    </w:p>
    <w:p w14:paraId="055F228E" w14:textId="77777777" w:rsidR="00FC13A9" w:rsidRDefault="00FC13A9" w:rsidP="00FC13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p.458)</w:t>
      </w:r>
    </w:p>
    <w:p w14:paraId="2DBD51D7" w14:textId="77777777" w:rsidR="00FC13A9" w:rsidRDefault="00FC13A9" w:rsidP="00FC13A9">
      <w:pPr>
        <w:pStyle w:val="NoSpacing"/>
        <w:rPr>
          <w:rFonts w:cs="Times New Roman"/>
          <w:szCs w:val="24"/>
        </w:rPr>
      </w:pPr>
    </w:p>
    <w:p w14:paraId="52F97E0B" w14:textId="77777777" w:rsidR="00FC13A9" w:rsidRDefault="00FC13A9" w:rsidP="00FC13A9">
      <w:pPr>
        <w:pStyle w:val="NoSpacing"/>
        <w:rPr>
          <w:rFonts w:cs="Times New Roman"/>
          <w:szCs w:val="24"/>
        </w:rPr>
      </w:pPr>
    </w:p>
    <w:p w14:paraId="48655D23" w14:textId="77777777" w:rsidR="00FC13A9" w:rsidRDefault="00FC13A9" w:rsidP="00FC13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2024</w:t>
      </w:r>
    </w:p>
    <w:p w14:paraId="35964F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4F05" w14:textId="77777777" w:rsidR="00FC13A9" w:rsidRDefault="00FC13A9" w:rsidP="009139A6">
      <w:r>
        <w:separator/>
      </w:r>
    </w:p>
  </w:endnote>
  <w:endnote w:type="continuationSeparator" w:id="0">
    <w:p w14:paraId="74005C83" w14:textId="77777777" w:rsidR="00FC13A9" w:rsidRDefault="00FC13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B1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E14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F5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59D50" w14:textId="77777777" w:rsidR="00FC13A9" w:rsidRDefault="00FC13A9" w:rsidP="009139A6">
      <w:r>
        <w:separator/>
      </w:r>
    </w:p>
  </w:footnote>
  <w:footnote w:type="continuationSeparator" w:id="0">
    <w:p w14:paraId="251AC99D" w14:textId="77777777" w:rsidR="00FC13A9" w:rsidRDefault="00FC13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8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C0D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1D2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A9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0438"/>
  <w15:chartTrackingRefBased/>
  <w15:docId w15:val="{87B2D5DA-5426-47D2-B8CA-EB1F684D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2024-09-10T19:38:00Z</dcterms:created>
  <dcterms:modified xsi:type="dcterms:W3CDTF">2024-09-10T19:39:00Z</dcterms:modified>
</cp:coreProperties>
</file>