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76FD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THORP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D648F2B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5D53480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4BB7BD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D4B210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8BFF8F0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7BDE308" w14:textId="77777777" w:rsidR="00152A50" w:rsidRPr="00065994" w:rsidRDefault="00152A50" w:rsidP="00152A5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ABB8D90" w14:textId="77777777" w:rsidR="00152A50" w:rsidRDefault="00152A50" w:rsidP="00152A5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832971D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DC3084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3E10E4" w14:textId="77777777" w:rsidR="00152A50" w:rsidRDefault="00152A50" w:rsidP="00152A5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717EFF7A" w14:textId="19525764" w:rsidR="00BA00AB" w:rsidRPr="00EB3209" w:rsidRDefault="00D5334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6E2B" w14:textId="77777777" w:rsidR="00152A50" w:rsidRDefault="00152A50" w:rsidP="009139A6">
      <w:r>
        <w:separator/>
      </w:r>
    </w:p>
  </w:endnote>
  <w:endnote w:type="continuationSeparator" w:id="0">
    <w:p w14:paraId="0194F718" w14:textId="77777777" w:rsidR="00152A50" w:rsidRDefault="00152A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4E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32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9EE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84EBD" w14:textId="77777777" w:rsidR="00152A50" w:rsidRDefault="00152A50" w:rsidP="009139A6">
      <w:r>
        <w:separator/>
      </w:r>
    </w:p>
  </w:footnote>
  <w:footnote w:type="continuationSeparator" w:id="0">
    <w:p w14:paraId="7EFB6081" w14:textId="77777777" w:rsidR="00152A50" w:rsidRDefault="00152A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548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B6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292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50"/>
    <w:rsid w:val="000666E0"/>
    <w:rsid w:val="00152A50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334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37AC"/>
  <w15:chartTrackingRefBased/>
  <w15:docId w15:val="{9DA763AA-ED2D-4849-A40F-7DA895E9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2024-12-15T14:21:00Z</dcterms:created>
  <dcterms:modified xsi:type="dcterms:W3CDTF">2024-12-15T14:39:00Z</dcterms:modified>
</cp:coreProperties>
</file>