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4026A9" w14:textId="77777777" w:rsidR="0019248B" w:rsidRDefault="0019248B" w:rsidP="00192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THORPE</w:t>
      </w:r>
      <w:r>
        <w:rPr>
          <w:rFonts w:cs="Times New Roman"/>
          <w:szCs w:val="24"/>
        </w:rPr>
        <w:t xml:space="preserve">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fl.1461)</w:t>
      </w:r>
    </w:p>
    <w:p w14:paraId="6B17F011" w14:textId="77777777" w:rsidR="0019248B" w:rsidRDefault="0019248B" w:rsidP="00192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Lincoln College, Oxford University.</w:t>
      </w:r>
    </w:p>
    <w:p w14:paraId="1061B1BE" w14:textId="77777777" w:rsidR="0019248B" w:rsidRDefault="0019248B" w:rsidP="0019248B">
      <w:pPr>
        <w:pStyle w:val="NoSpacing"/>
        <w:rPr>
          <w:rFonts w:cs="Times New Roman"/>
          <w:szCs w:val="24"/>
        </w:rPr>
      </w:pPr>
    </w:p>
    <w:p w14:paraId="0EEC795A" w14:textId="77777777" w:rsidR="0019248B" w:rsidRDefault="0019248B" w:rsidP="0019248B">
      <w:pPr>
        <w:pStyle w:val="NoSpacing"/>
        <w:rPr>
          <w:rFonts w:cs="Times New Roman"/>
          <w:szCs w:val="24"/>
        </w:rPr>
      </w:pPr>
    </w:p>
    <w:p w14:paraId="20F8356F" w14:textId="77777777" w:rsidR="0019248B" w:rsidRDefault="0019248B" w:rsidP="00192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1461</w:t>
      </w:r>
      <w:r>
        <w:rPr>
          <w:rFonts w:cs="Times New Roman"/>
          <w:szCs w:val="24"/>
        </w:rPr>
        <w:tab/>
        <w:t>Proctor.</w:t>
      </w:r>
    </w:p>
    <w:p w14:paraId="6D269E97" w14:textId="77777777" w:rsidR="0019248B" w:rsidRDefault="0019248B" w:rsidP="00192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("Oxford </w:t>
      </w:r>
      <w:proofErr w:type="spellStart"/>
      <w:r>
        <w:rPr>
          <w:rFonts w:cs="Times New Roman"/>
          <w:szCs w:val="24"/>
        </w:rPr>
        <w:t>Honours</w:t>
      </w:r>
      <w:proofErr w:type="spellEnd"/>
      <w:r>
        <w:rPr>
          <w:rFonts w:cs="Times New Roman"/>
          <w:szCs w:val="24"/>
        </w:rPr>
        <w:t xml:space="preserve"> 1220 – 1896" pub. The Clarendon Press 1894 p.249)</w:t>
      </w:r>
    </w:p>
    <w:p w14:paraId="7D9EFAB1" w14:textId="77777777" w:rsidR="0019248B" w:rsidRDefault="0019248B" w:rsidP="0019248B">
      <w:pPr>
        <w:pStyle w:val="NoSpacing"/>
        <w:rPr>
          <w:rFonts w:cs="Times New Roman"/>
          <w:szCs w:val="24"/>
        </w:rPr>
      </w:pPr>
    </w:p>
    <w:p w14:paraId="5704519C" w14:textId="77777777" w:rsidR="0019248B" w:rsidRDefault="0019248B" w:rsidP="0019248B">
      <w:pPr>
        <w:pStyle w:val="NoSpacing"/>
        <w:rPr>
          <w:rFonts w:cs="Times New Roman"/>
          <w:szCs w:val="24"/>
        </w:rPr>
      </w:pPr>
    </w:p>
    <w:p w14:paraId="5BBBAA82" w14:textId="77777777" w:rsidR="0019248B" w:rsidRDefault="0019248B" w:rsidP="0019248B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17 December 2024</w:t>
      </w:r>
    </w:p>
    <w:p w14:paraId="04E8173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F587D96" w14:textId="77777777" w:rsidR="0019248B" w:rsidRDefault="0019248B" w:rsidP="009139A6">
      <w:r>
        <w:separator/>
      </w:r>
    </w:p>
  </w:endnote>
  <w:endnote w:type="continuationSeparator" w:id="0">
    <w:p w14:paraId="1ACB04CD" w14:textId="77777777" w:rsidR="0019248B" w:rsidRDefault="0019248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A8328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F5BCE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B23CEA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01B557" w14:textId="77777777" w:rsidR="0019248B" w:rsidRDefault="0019248B" w:rsidP="009139A6">
      <w:r>
        <w:separator/>
      </w:r>
    </w:p>
  </w:footnote>
  <w:footnote w:type="continuationSeparator" w:id="0">
    <w:p w14:paraId="126A5495" w14:textId="77777777" w:rsidR="0019248B" w:rsidRDefault="0019248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1C3A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E86E0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0602EE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48B"/>
    <w:rsid w:val="000666E0"/>
    <w:rsid w:val="0019248B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53379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D67CB"/>
  <w15:chartTrackingRefBased/>
  <w15:docId w15:val="{4FBF9321-C405-4924-84AB-E78F13F3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2024-12-17T21:27:00Z</dcterms:created>
  <dcterms:modified xsi:type="dcterms:W3CDTF">2024-12-17T21:28:00Z</dcterms:modified>
</cp:coreProperties>
</file>