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1429F" w14:textId="77777777" w:rsidR="00BC3B15" w:rsidRDefault="00BC3B15" w:rsidP="00BC3B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THORPE</w:t>
      </w:r>
      <w:r>
        <w:rPr>
          <w:rFonts w:cs="Times New Roman"/>
          <w:szCs w:val="24"/>
        </w:rPr>
        <w:t xml:space="preserve">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fl.1426)</w:t>
      </w:r>
    </w:p>
    <w:p w14:paraId="40A5B743" w14:textId="77777777" w:rsidR="00BC3B15" w:rsidRDefault="00BC3B15" w:rsidP="00BC3B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Clerk.</w:t>
      </w:r>
    </w:p>
    <w:p w14:paraId="30745597" w14:textId="77777777" w:rsidR="00BC3B15" w:rsidRDefault="00BC3B15" w:rsidP="00BC3B15">
      <w:pPr>
        <w:pStyle w:val="NoSpacing"/>
        <w:rPr>
          <w:rFonts w:cs="Times New Roman"/>
          <w:szCs w:val="24"/>
        </w:rPr>
      </w:pPr>
    </w:p>
    <w:p w14:paraId="7A0449EF" w14:textId="77777777" w:rsidR="00BC3B15" w:rsidRDefault="00BC3B15" w:rsidP="00BC3B15">
      <w:pPr>
        <w:pStyle w:val="NoSpacing"/>
        <w:rPr>
          <w:rFonts w:cs="Times New Roman"/>
          <w:szCs w:val="24"/>
        </w:rPr>
      </w:pPr>
    </w:p>
    <w:p w14:paraId="11954BFD" w14:textId="77777777" w:rsidR="00BC3B15" w:rsidRDefault="00BC3B15" w:rsidP="00BC3B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Sep.1426</w:t>
      </w:r>
      <w:r>
        <w:rPr>
          <w:rFonts w:cs="Times New Roman"/>
          <w:szCs w:val="24"/>
        </w:rPr>
        <w:tab/>
        <w:t xml:space="preserve">He was one of those against whom Margaret Stokes, Prior of </w:t>
      </w:r>
      <w:proofErr w:type="spellStart"/>
      <w:proofErr w:type="gramStart"/>
      <w:r>
        <w:rPr>
          <w:rFonts w:cs="Times New Roman"/>
          <w:szCs w:val="24"/>
        </w:rPr>
        <w:t>St.Elena</w:t>
      </w:r>
      <w:proofErr w:type="spellEnd"/>
      <w:proofErr w:type="gramEnd"/>
    </w:p>
    <w:p w14:paraId="2790ED9F" w14:textId="77777777" w:rsidR="00BC3B15" w:rsidRDefault="00BC3B15" w:rsidP="00BC3B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withing Bishopsgate(q.v.), brought a plaint of intrusion, touching her free</w:t>
      </w:r>
    </w:p>
    <w:p w14:paraId="7DF8B5E3" w14:textId="77777777" w:rsidR="00BC3B15" w:rsidRDefault="00BC3B15" w:rsidP="00BC3B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tenement in the parish of </w:t>
      </w:r>
      <w:proofErr w:type="spellStart"/>
      <w:proofErr w:type="gramStart"/>
      <w:r>
        <w:rPr>
          <w:rFonts w:cs="Times New Roman"/>
          <w:szCs w:val="24"/>
        </w:rPr>
        <w:t>St.Clement</w:t>
      </w:r>
      <w:proofErr w:type="spellEnd"/>
      <w:proofErr w:type="gramEnd"/>
      <w:r>
        <w:rPr>
          <w:rFonts w:cs="Times New Roman"/>
          <w:szCs w:val="24"/>
        </w:rPr>
        <w:t>, in Candlewick Street ward.</w:t>
      </w:r>
      <w:r>
        <w:rPr>
          <w:rFonts w:cs="Times New Roman"/>
          <w:szCs w:val="24"/>
        </w:rPr>
        <w:tab/>
      </w:r>
    </w:p>
    <w:p w14:paraId="4966D075" w14:textId="77777777" w:rsidR="00BC3B15" w:rsidRDefault="00BC3B15" w:rsidP="00BC3B15">
      <w:pPr>
        <w:pStyle w:val="NoSpacing"/>
        <w:ind w:left="1440"/>
        <w:rPr>
          <w:rFonts w:cs="Times New Roman"/>
          <w:szCs w:val="24"/>
        </w:rPr>
      </w:pPr>
      <w:r w:rsidRPr="00077E02">
        <w:rPr>
          <w:rFonts w:cs="Times New Roman"/>
          <w:szCs w:val="24"/>
        </w:rPr>
        <w:t xml:space="preserve">(“Calendar of Plea and Memoranda Rolls preserved among the archives of the Corporation of the City of London at the Guildhall A.D. 1413-1437”, edited by </w:t>
      </w:r>
      <w:proofErr w:type="spellStart"/>
      <w:r w:rsidRPr="00077E02">
        <w:rPr>
          <w:rFonts w:cs="Times New Roman"/>
          <w:szCs w:val="24"/>
        </w:rPr>
        <w:t>A.</w:t>
      </w:r>
      <w:proofErr w:type="gramStart"/>
      <w:r w:rsidRPr="00077E02">
        <w:rPr>
          <w:rFonts w:cs="Times New Roman"/>
          <w:szCs w:val="24"/>
        </w:rPr>
        <w:t>H.Thomas</w:t>
      </w:r>
      <w:proofErr w:type="spellEnd"/>
      <w:proofErr w:type="gramEnd"/>
      <w:r w:rsidRPr="00077E02">
        <w:rPr>
          <w:rFonts w:cs="Times New Roman"/>
          <w:szCs w:val="24"/>
        </w:rPr>
        <w:t xml:space="preserve"> pub. Cambridge University Press 1943 p.</w:t>
      </w:r>
      <w:r>
        <w:rPr>
          <w:rFonts w:cs="Times New Roman"/>
          <w:szCs w:val="24"/>
        </w:rPr>
        <w:t>200)</w:t>
      </w:r>
    </w:p>
    <w:p w14:paraId="0857F040" w14:textId="77777777" w:rsidR="00BC3B15" w:rsidRDefault="00BC3B15" w:rsidP="00BC3B15">
      <w:pPr>
        <w:pStyle w:val="NoSpacing"/>
        <w:rPr>
          <w:rFonts w:cs="Times New Roman"/>
          <w:szCs w:val="24"/>
        </w:rPr>
      </w:pPr>
    </w:p>
    <w:p w14:paraId="30A86F43" w14:textId="77777777" w:rsidR="00BC3B15" w:rsidRDefault="00BC3B15" w:rsidP="00BC3B15">
      <w:pPr>
        <w:pStyle w:val="NoSpacing"/>
        <w:rPr>
          <w:rFonts w:cs="Times New Roman"/>
          <w:szCs w:val="24"/>
        </w:rPr>
      </w:pPr>
    </w:p>
    <w:p w14:paraId="48C13707" w14:textId="77777777" w:rsidR="00BC3B15" w:rsidRDefault="00BC3B15" w:rsidP="00BC3B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December 2024</w:t>
      </w:r>
    </w:p>
    <w:p w14:paraId="37DDA67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8C7424" w14:textId="77777777" w:rsidR="00BC3B15" w:rsidRDefault="00BC3B15" w:rsidP="009139A6">
      <w:r>
        <w:separator/>
      </w:r>
    </w:p>
  </w:endnote>
  <w:endnote w:type="continuationSeparator" w:id="0">
    <w:p w14:paraId="5C8B8A19" w14:textId="77777777" w:rsidR="00BC3B15" w:rsidRDefault="00BC3B1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9715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477A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6801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2FA993" w14:textId="77777777" w:rsidR="00BC3B15" w:rsidRDefault="00BC3B15" w:rsidP="009139A6">
      <w:r>
        <w:separator/>
      </w:r>
    </w:p>
  </w:footnote>
  <w:footnote w:type="continuationSeparator" w:id="0">
    <w:p w14:paraId="3FDCC43F" w14:textId="77777777" w:rsidR="00BC3B15" w:rsidRDefault="00BC3B1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124F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8EE8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5CC6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15"/>
    <w:rsid w:val="000666E0"/>
    <w:rsid w:val="00101CE1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BC3B15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3E9A7"/>
  <w15:chartTrackingRefBased/>
  <w15:docId w15:val="{89B38ABD-C2F6-40D1-89C7-042D8C34A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2024-12-08T15:24:00Z</dcterms:created>
  <dcterms:modified xsi:type="dcterms:W3CDTF">2024-12-08T15:24:00Z</dcterms:modified>
</cp:coreProperties>
</file>