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4AF32" w14:textId="77777777" w:rsidR="007C67AC" w:rsidRDefault="007C67AC" w:rsidP="007C67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THORPE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0CA1C4CB" w14:textId="77777777" w:rsidR="007C67AC" w:rsidRDefault="007C67AC" w:rsidP="007C67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350758FE" w14:textId="77777777" w:rsidR="007C67AC" w:rsidRDefault="007C67AC" w:rsidP="007C67AC">
      <w:pPr>
        <w:pStyle w:val="NoSpacing"/>
        <w:rPr>
          <w:rFonts w:cs="Times New Roman"/>
          <w:szCs w:val="24"/>
        </w:rPr>
      </w:pPr>
    </w:p>
    <w:p w14:paraId="75EDD96B" w14:textId="77777777" w:rsidR="007C67AC" w:rsidRDefault="007C67AC" w:rsidP="007C67AC">
      <w:pPr>
        <w:pStyle w:val="NoSpacing"/>
        <w:rPr>
          <w:rFonts w:cs="Times New Roman"/>
          <w:szCs w:val="24"/>
        </w:rPr>
      </w:pPr>
    </w:p>
    <w:p w14:paraId="40BAD336" w14:textId="77777777" w:rsidR="007C67AC" w:rsidRDefault="007C67AC" w:rsidP="007C67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took on an apprentice, Thomas Ellis(q.v.).</w:t>
      </w:r>
    </w:p>
    <w:p w14:paraId="5A45837A" w14:textId="77777777" w:rsidR="007C67AC" w:rsidRDefault="007C67AC" w:rsidP="007C67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7D1B663" w14:textId="77777777" w:rsidR="007C67AC" w:rsidRDefault="007C67AC" w:rsidP="007C67AC">
      <w:pPr>
        <w:pStyle w:val="NoSpacing"/>
        <w:rPr>
          <w:rFonts w:cs="Times New Roman"/>
          <w:szCs w:val="24"/>
        </w:rPr>
      </w:pPr>
    </w:p>
    <w:p w14:paraId="034ED05B" w14:textId="77777777" w:rsidR="007C67AC" w:rsidRDefault="007C67AC" w:rsidP="007C67AC">
      <w:pPr>
        <w:pStyle w:val="NoSpacing"/>
        <w:rPr>
          <w:rFonts w:cs="Times New Roman"/>
          <w:szCs w:val="24"/>
        </w:rPr>
      </w:pPr>
    </w:p>
    <w:p w14:paraId="019BE51D" w14:textId="77777777" w:rsidR="007C67AC" w:rsidRDefault="007C67AC" w:rsidP="007C67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2024</w:t>
      </w:r>
    </w:p>
    <w:p w14:paraId="6B9562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3E829" w14:textId="77777777" w:rsidR="007C67AC" w:rsidRDefault="007C67AC" w:rsidP="009139A6">
      <w:r>
        <w:separator/>
      </w:r>
    </w:p>
  </w:endnote>
  <w:endnote w:type="continuationSeparator" w:id="0">
    <w:p w14:paraId="229D246A" w14:textId="77777777" w:rsidR="007C67AC" w:rsidRDefault="007C67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29D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540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644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E6D2F" w14:textId="77777777" w:rsidR="007C67AC" w:rsidRDefault="007C67AC" w:rsidP="009139A6">
      <w:r>
        <w:separator/>
      </w:r>
    </w:p>
  </w:footnote>
  <w:footnote w:type="continuationSeparator" w:id="0">
    <w:p w14:paraId="7C06C5EE" w14:textId="77777777" w:rsidR="007C67AC" w:rsidRDefault="007C67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446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27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9CF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AC"/>
    <w:rsid w:val="000666E0"/>
    <w:rsid w:val="002510B7"/>
    <w:rsid w:val="00270799"/>
    <w:rsid w:val="0041647C"/>
    <w:rsid w:val="005C130B"/>
    <w:rsid w:val="007C67A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9CC4"/>
  <w15:chartTrackingRefBased/>
  <w15:docId w15:val="{DE61F56A-6167-44C7-9FCD-0CF223C0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C6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2024-09-30T19:58:00Z</dcterms:created>
  <dcterms:modified xsi:type="dcterms:W3CDTF">2024-09-30T19:58:00Z</dcterms:modified>
</cp:coreProperties>
</file>