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1ACF8" w14:textId="77777777" w:rsidR="0076292B" w:rsidRDefault="0076292B" w:rsidP="007629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THROCKMORTON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6E9575E4" w14:textId="77777777" w:rsidR="0076292B" w:rsidRDefault="0076292B" w:rsidP="0076292B">
      <w:pPr>
        <w:pStyle w:val="NoSpacing"/>
        <w:rPr>
          <w:rFonts w:cs="Times New Roman"/>
          <w:szCs w:val="24"/>
        </w:rPr>
      </w:pPr>
    </w:p>
    <w:p w14:paraId="76D896D3" w14:textId="77777777" w:rsidR="0076292B" w:rsidRDefault="0076292B" w:rsidP="0076292B">
      <w:pPr>
        <w:pStyle w:val="NoSpacing"/>
        <w:rPr>
          <w:rFonts w:cs="Times New Roman"/>
          <w:szCs w:val="24"/>
        </w:rPr>
      </w:pPr>
    </w:p>
    <w:p w14:paraId="6E1F052D" w14:textId="77777777" w:rsidR="0076292B" w:rsidRDefault="0076292B" w:rsidP="007629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Feb.1486</w:t>
      </w:r>
      <w:r>
        <w:rPr>
          <w:rFonts w:cs="Times New Roman"/>
          <w:szCs w:val="24"/>
        </w:rPr>
        <w:tab/>
        <w:t xml:space="preserve">He was pardoned of all amercements etc. due </w:t>
      </w:r>
      <w:proofErr w:type="gramStart"/>
      <w:r>
        <w:rPr>
          <w:rFonts w:cs="Times New Roman"/>
          <w:szCs w:val="24"/>
        </w:rPr>
        <w:t>by</w:t>
      </w:r>
      <w:proofErr w:type="gramEnd"/>
      <w:r>
        <w:rPr>
          <w:rFonts w:cs="Times New Roman"/>
          <w:szCs w:val="24"/>
        </w:rPr>
        <w:t xml:space="preserve"> his having been Sheriff</w:t>
      </w:r>
    </w:p>
    <w:p w14:paraId="3716782C" w14:textId="77777777" w:rsidR="0076292B" w:rsidRDefault="0076292B" w:rsidP="007629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Warwickshire and Leicestershire.      (C.P.R. 1485-94 p.55)</w:t>
      </w:r>
    </w:p>
    <w:p w14:paraId="740D0E51" w14:textId="77777777" w:rsidR="0076292B" w:rsidRDefault="0076292B" w:rsidP="0076292B">
      <w:pPr>
        <w:pStyle w:val="NoSpacing"/>
        <w:rPr>
          <w:rFonts w:cs="Times New Roman"/>
          <w:szCs w:val="24"/>
        </w:rPr>
      </w:pPr>
    </w:p>
    <w:p w14:paraId="33EB2D91" w14:textId="77777777" w:rsidR="0076292B" w:rsidRDefault="0076292B" w:rsidP="0076292B">
      <w:pPr>
        <w:pStyle w:val="NoSpacing"/>
        <w:rPr>
          <w:rFonts w:cs="Times New Roman"/>
          <w:szCs w:val="24"/>
        </w:rPr>
      </w:pPr>
    </w:p>
    <w:p w14:paraId="603FDC21" w14:textId="77777777" w:rsidR="0076292B" w:rsidRDefault="0076292B" w:rsidP="007629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3152AE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505F7" w14:textId="77777777" w:rsidR="0076292B" w:rsidRDefault="0076292B" w:rsidP="009139A6">
      <w:r>
        <w:separator/>
      </w:r>
    </w:p>
  </w:endnote>
  <w:endnote w:type="continuationSeparator" w:id="0">
    <w:p w14:paraId="5A61A450" w14:textId="77777777" w:rsidR="0076292B" w:rsidRDefault="007629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25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7F0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8E2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A0195" w14:textId="77777777" w:rsidR="0076292B" w:rsidRDefault="0076292B" w:rsidP="009139A6">
      <w:r>
        <w:separator/>
      </w:r>
    </w:p>
  </w:footnote>
  <w:footnote w:type="continuationSeparator" w:id="0">
    <w:p w14:paraId="294C52B4" w14:textId="77777777" w:rsidR="0076292B" w:rsidRDefault="007629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55B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16C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0D5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2B"/>
    <w:rsid w:val="000666E0"/>
    <w:rsid w:val="002510B7"/>
    <w:rsid w:val="00270799"/>
    <w:rsid w:val="005C130B"/>
    <w:rsid w:val="00625C2A"/>
    <w:rsid w:val="007629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B4CB"/>
  <w15:chartTrackingRefBased/>
  <w15:docId w15:val="{986B73E1-5EC1-499C-81C7-6674F32A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2024-11-30T13:12:00Z</dcterms:created>
  <dcterms:modified xsi:type="dcterms:W3CDTF">2024-11-30T13:13:00Z</dcterms:modified>
</cp:coreProperties>
</file>