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BE70" w14:textId="77777777" w:rsidR="00960327" w:rsidRDefault="00960327" w:rsidP="00960327">
      <w:pPr>
        <w:pStyle w:val="NoSpacing"/>
      </w:pPr>
      <w:r>
        <w:rPr>
          <w:u w:val="single"/>
        </w:rPr>
        <w:t>Andrew THRYNG</w:t>
      </w:r>
      <w:r>
        <w:t xml:space="preserve">        (fl.1431)</w:t>
      </w:r>
    </w:p>
    <w:p w14:paraId="621E8EF9" w14:textId="77777777" w:rsidR="00960327" w:rsidRDefault="00960327" w:rsidP="00960327">
      <w:pPr>
        <w:pStyle w:val="NoSpacing"/>
      </w:pPr>
    </w:p>
    <w:p w14:paraId="495FE0D1" w14:textId="77777777" w:rsidR="00960327" w:rsidRDefault="00960327" w:rsidP="00960327">
      <w:pPr>
        <w:pStyle w:val="NoSpacing"/>
      </w:pPr>
    </w:p>
    <w:p w14:paraId="7E407D26" w14:textId="77777777" w:rsidR="00960327" w:rsidRDefault="00960327" w:rsidP="00960327">
      <w:pPr>
        <w:pStyle w:val="NoSpacing"/>
      </w:pPr>
      <w:r>
        <w:t xml:space="preserve">  8 Nov.1431</w:t>
      </w:r>
      <w:r>
        <w:tab/>
        <w:t>He and Nicholas Stebbyng(q.v.) were appointed collectors of customs</w:t>
      </w:r>
    </w:p>
    <w:p w14:paraId="0B0E2919" w14:textId="77777777" w:rsidR="00960327" w:rsidRDefault="00960327" w:rsidP="00960327">
      <w:pPr>
        <w:pStyle w:val="NoSpacing"/>
      </w:pPr>
      <w:r>
        <w:tab/>
      </w:r>
      <w:r>
        <w:tab/>
        <w:t>on wools, woolfells and hides in the ports of Exeter and Dartmouth and</w:t>
      </w:r>
    </w:p>
    <w:p w14:paraId="394B5529" w14:textId="77777777" w:rsidR="00960327" w:rsidRDefault="00960327" w:rsidP="00960327">
      <w:pPr>
        <w:pStyle w:val="NoSpacing"/>
      </w:pPr>
      <w:r>
        <w:tab/>
      </w:r>
      <w:r>
        <w:tab/>
        <w:t>all adjacent ports and places.</w:t>
      </w:r>
    </w:p>
    <w:p w14:paraId="1A0EDEC3" w14:textId="77777777" w:rsidR="00960327" w:rsidRDefault="00960327" w:rsidP="00960327">
      <w:pPr>
        <w:pStyle w:val="NoSpacing"/>
      </w:pPr>
      <w:r>
        <w:tab/>
      </w:r>
      <w:r>
        <w:tab/>
        <w:t>(C.F.R. 1430-37 p.57)</w:t>
      </w:r>
    </w:p>
    <w:p w14:paraId="5765A3B1" w14:textId="77777777" w:rsidR="00A564F6" w:rsidRDefault="00A564F6" w:rsidP="00A564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Nov.1431</w:t>
      </w:r>
      <w:r>
        <w:rPr>
          <w:rFonts w:cs="Times New Roman"/>
          <w:szCs w:val="24"/>
        </w:rPr>
        <w:tab/>
        <w:t>He and Nicholas Stebbyng(q.v.) were commissioned to levy and collect</w:t>
      </w:r>
    </w:p>
    <w:p w14:paraId="7145A633" w14:textId="77777777" w:rsidR="00A564F6" w:rsidRDefault="00A564F6" w:rsidP="00A564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person in the ports of Exeter, Dartmouth and all adjacent ports and</w:t>
      </w:r>
    </w:p>
    <w:p w14:paraId="1805D7C2" w14:textId="77777777" w:rsidR="00A564F6" w:rsidRDefault="00A564F6" w:rsidP="00A564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places the subsidies of tunnage and poundage.</w:t>
      </w:r>
    </w:p>
    <w:p w14:paraId="129E2106" w14:textId="2BFEB7D0" w:rsidR="00A564F6" w:rsidRPr="00A564F6" w:rsidRDefault="00A564F6" w:rsidP="00960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1430-37 p.61)</w:t>
      </w:r>
    </w:p>
    <w:p w14:paraId="4784A2A6" w14:textId="77777777" w:rsidR="00960327" w:rsidRDefault="00960327" w:rsidP="00960327">
      <w:pPr>
        <w:pStyle w:val="NoSpacing"/>
      </w:pPr>
    </w:p>
    <w:p w14:paraId="4660A2E8" w14:textId="77777777" w:rsidR="00960327" w:rsidRDefault="00960327" w:rsidP="00960327">
      <w:pPr>
        <w:pStyle w:val="NoSpacing"/>
      </w:pPr>
    </w:p>
    <w:p w14:paraId="045667A4" w14:textId="77777777" w:rsidR="00960327" w:rsidRDefault="00960327" w:rsidP="00960327">
      <w:pPr>
        <w:pStyle w:val="NoSpacing"/>
      </w:pPr>
      <w:r>
        <w:t>23 July 2024</w:t>
      </w:r>
    </w:p>
    <w:p w14:paraId="1F05B9BD" w14:textId="6E9D56BD" w:rsidR="00A564F6" w:rsidRDefault="00A564F6" w:rsidP="00960327">
      <w:pPr>
        <w:pStyle w:val="NoSpacing"/>
      </w:pPr>
      <w:r>
        <w:t>14 July 2025</w:t>
      </w:r>
    </w:p>
    <w:p w14:paraId="46AA0C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1AD0" w14:textId="77777777" w:rsidR="00CD3548" w:rsidRDefault="00CD3548" w:rsidP="009139A6">
      <w:r>
        <w:separator/>
      </w:r>
    </w:p>
  </w:endnote>
  <w:endnote w:type="continuationSeparator" w:id="0">
    <w:p w14:paraId="3A980F3B" w14:textId="77777777" w:rsidR="00CD3548" w:rsidRDefault="00CD35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3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74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6C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6B23" w14:textId="77777777" w:rsidR="00CD3548" w:rsidRDefault="00CD3548" w:rsidP="009139A6">
      <w:r>
        <w:separator/>
      </w:r>
    </w:p>
  </w:footnote>
  <w:footnote w:type="continuationSeparator" w:id="0">
    <w:p w14:paraId="637419BF" w14:textId="77777777" w:rsidR="00CD3548" w:rsidRDefault="00CD35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57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F3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2D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7"/>
    <w:rsid w:val="000666E0"/>
    <w:rsid w:val="002510B7"/>
    <w:rsid w:val="00270799"/>
    <w:rsid w:val="005C130B"/>
    <w:rsid w:val="00826F5C"/>
    <w:rsid w:val="009139A6"/>
    <w:rsid w:val="0093039B"/>
    <w:rsid w:val="009411C2"/>
    <w:rsid w:val="009448BB"/>
    <w:rsid w:val="00947624"/>
    <w:rsid w:val="00960327"/>
    <w:rsid w:val="00A3176C"/>
    <w:rsid w:val="00A564F6"/>
    <w:rsid w:val="00AE65F8"/>
    <w:rsid w:val="00BA00AB"/>
    <w:rsid w:val="00C71834"/>
    <w:rsid w:val="00CB4ED9"/>
    <w:rsid w:val="00CD3548"/>
    <w:rsid w:val="00D01E0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0C8D"/>
  <w15:chartTrackingRefBased/>
  <w15:docId w15:val="{C15E9E5B-7200-4A8A-A918-E9195D04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2024-07-25T08:05:00Z</dcterms:created>
  <dcterms:modified xsi:type="dcterms:W3CDTF">2025-07-14T10:09:00Z</dcterms:modified>
</cp:coreProperties>
</file>