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8CE22" w14:textId="77777777" w:rsidR="006C5F2E" w:rsidRDefault="006C5F2E" w:rsidP="006C5F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THRYNG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26F8B742" w14:textId="77777777" w:rsidR="006C5F2E" w:rsidRDefault="006C5F2E" w:rsidP="006C5F2E">
      <w:pPr>
        <w:pStyle w:val="NoSpacing"/>
        <w:rPr>
          <w:rFonts w:cs="Times New Roman"/>
          <w:szCs w:val="24"/>
        </w:rPr>
      </w:pPr>
    </w:p>
    <w:p w14:paraId="2E9B2EB4" w14:textId="77777777" w:rsidR="006C5F2E" w:rsidRDefault="006C5F2E" w:rsidP="006C5F2E">
      <w:pPr>
        <w:pStyle w:val="NoSpacing"/>
        <w:rPr>
          <w:rFonts w:cs="Times New Roman"/>
          <w:szCs w:val="24"/>
        </w:rPr>
      </w:pPr>
    </w:p>
    <w:p w14:paraId="125B6D0F" w14:textId="77777777" w:rsidR="006C5F2E" w:rsidRDefault="006C5F2E" w:rsidP="006C5F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Dec.1487</w:t>
      </w:r>
      <w:r>
        <w:rPr>
          <w:rFonts w:cs="Times New Roman"/>
          <w:szCs w:val="24"/>
        </w:rPr>
        <w:tab/>
        <w:t>He and John Kyrton(q.v.) were appointed Deputy Butlers in the ports</w:t>
      </w:r>
    </w:p>
    <w:p w14:paraId="58739EBB" w14:textId="77777777" w:rsidR="006C5F2E" w:rsidRDefault="006C5F2E" w:rsidP="006C5F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Exeter and Dartmouth.</w:t>
      </w:r>
    </w:p>
    <w:p w14:paraId="669D544F" w14:textId="77777777" w:rsidR="006C5F2E" w:rsidRDefault="006C5F2E" w:rsidP="006C5F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p.211)</w:t>
      </w:r>
    </w:p>
    <w:p w14:paraId="3CB83583" w14:textId="77777777" w:rsidR="006C5F2E" w:rsidRDefault="006C5F2E" w:rsidP="006C5F2E">
      <w:pPr>
        <w:pStyle w:val="NoSpacing"/>
        <w:rPr>
          <w:rFonts w:cs="Times New Roman"/>
          <w:szCs w:val="24"/>
        </w:rPr>
      </w:pPr>
    </w:p>
    <w:p w14:paraId="01E9C221" w14:textId="77777777" w:rsidR="006C5F2E" w:rsidRDefault="006C5F2E" w:rsidP="006C5F2E">
      <w:pPr>
        <w:pStyle w:val="NoSpacing"/>
        <w:rPr>
          <w:rFonts w:cs="Times New Roman"/>
          <w:szCs w:val="24"/>
        </w:rPr>
      </w:pPr>
    </w:p>
    <w:p w14:paraId="7FC90FCD" w14:textId="77777777" w:rsidR="006C5F2E" w:rsidRDefault="006C5F2E" w:rsidP="006C5F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August 2024</w:t>
      </w:r>
    </w:p>
    <w:p w14:paraId="3D72B3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42A0E" w14:textId="77777777" w:rsidR="006C5F2E" w:rsidRDefault="006C5F2E" w:rsidP="009139A6">
      <w:r>
        <w:separator/>
      </w:r>
    </w:p>
  </w:endnote>
  <w:endnote w:type="continuationSeparator" w:id="0">
    <w:p w14:paraId="1F3CA473" w14:textId="77777777" w:rsidR="006C5F2E" w:rsidRDefault="006C5F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35F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0D5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EF9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856EC" w14:textId="77777777" w:rsidR="006C5F2E" w:rsidRDefault="006C5F2E" w:rsidP="009139A6">
      <w:r>
        <w:separator/>
      </w:r>
    </w:p>
  </w:footnote>
  <w:footnote w:type="continuationSeparator" w:id="0">
    <w:p w14:paraId="6725FEEA" w14:textId="77777777" w:rsidR="006C5F2E" w:rsidRDefault="006C5F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509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A81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9B1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2E"/>
    <w:rsid w:val="000666E0"/>
    <w:rsid w:val="002510B7"/>
    <w:rsid w:val="00270799"/>
    <w:rsid w:val="005C130B"/>
    <w:rsid w:val="006C5F2E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3D97"/>
  <w15:chartTrackingRefBased/>
  <w15:docId w15:val="{718F3C06-D62F-4849-8134-79EF50A9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2024-08-12T11:18:00Z</dcterms:created>
  <dcterms:modified xsi:type="dcterms:W3CDTF">2024-08-12T11:19:00Z</dcterms:modified>
</cp:coreProperties>
</file>