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D751" w14:textId="77777777" w:rsidR="00855434" w:rsidRDefault="00855434" w:rsidP="00855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William THURBACHE</w:t>
      </w:r>
      <w:r>
        <w:rPr>
          <w:rFonts w:cs="Times New Roman"/>
          <w:szCs w:val="24"/>
        </w:rPr>
        <w:t xml:space="preserve">         (fl.1400)</w:t>
      </w:r>
    </w:p>
    <w:p w14:paraId="1A911CEA" w14:textId="77777777" w:rsidR="00855434" w:rsidRDefault="00855434" w:rsidP="00855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Holme.</w:t>
      </w:r>
    </w:p>
    <w:p w14:paraId="4C0EF25B" w14:textId="77777777" w:rsidR="00855434" w:rsidRDefault="00855434" w:rsidP="00855434">
      <w:pPr>
        <w:pStyle w:val="NoSpacing"/>
        <w:rPr>
          <w:rFonts w:cs="Times New Roman"/>
          <w:szCs w:val="24"/>
        </w:rPr>
      </w:pPr>
    </w:p>
    <w:p w14:paraId="7474737C" w14:textId="77777777" w:rsidR="00855434" w:rsidRDefault="00855434" w:rsidP="00855434">
      <w:pPr>
        <w:pStyle w:val="NoSpacing"/>
        <w:rPr>
          <w:rFonts w:cs="Times New Roman"/>
          <w:szCs w:val="24"/>
        </w:rPr>
      </w:pPr>
    </w:p>
    <w:p w14:paraId="327F4180" w14:textId="77777777" w:rsidR="00855434" w:rsidRDefault="00855434" w:rsidP="00855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5700A33D" w14:textId="77777777" w:rsidR="00855434" w:rsidRDefault="00855434" w:rsidP="00855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E834FE6" w14:textId="77777777" w:rsidR="00855434" w:rsidRDefault="00855434" w:rsidP="00855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1E9D043F" w14:textId="77777777" w:rsidR="00855434" w:rsidRDefault="00855434" w:rsidP="00855434">
      <w:pPr>
        <w:pStyle w:val="NoSpacing"/>
        <w:rPr>
          <w:rFonts w:cs="Times New Roman"/>
          <w:szCs w:val="24"/>
        </w:rPr>
      </w:pPr>
    </w:p>
    <w:p w14:paraId="08B8A8A0" w14:textId="77777777" w:rsidR="00855434" w:rsidRDefault="00855434" w:rsidP="00855434">
      <w:pPr>
        <w:pStyle w:val="NoSpacing"/>
        <w:rPr>
          <w:rFonts w:cs="Times New Roman"/>
          <w:szCs w:val="24"/>
        </w:rPr>
      </w:pPr>
    </w:p>
    <w:p w14:paraId="2F29BD65" w14:textId="77777777" w:rsidR="00855434" w:rsidRDefault="00855434" w:rsidP="0085543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19E80A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B907" w14:textId="77777777" w:rsidR="00855434" w:rsidRDefault="00855434" w:rsidP="009139A6">
      <w:r>
        <w:separator/>
      </w:r>
    </w:p>
  </w:endnote>
  <w:endnote w:type="continuationSeparator" w:id="0">
    <w:p w14:paraId="694CA24E" w14:textId="77777777" w:rsidR="00855434" w:rsidRDefault="008554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26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CF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07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EF5E" w14:textId="77777777" w:rsidR="00855434" w:rsidRDefault="00855434" w:rsidP="009139A6">
      <w:r>
        <w:separator/>
      </w:r>
    </w:p>
  </w:footnote>
  <w:footnote w:type="continuationSeparator" w:id="0">
    <w:p w14:paraId="5D2D3171" w14:textId="77777777" w:rsidR="00855434" w:rsidRDefault="008554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26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78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28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3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5434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3092"/>
  <w15:chartTrackingRefBased/>
  <w15:docId w15:val="{C3369177-73FE-4527-8CDD-FA8340D1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2025-04-07T11:20:00Z</dcterms:created>
  <dcterms:modified xsi:type="dcterms:W3CDTF">2025-04-07T11:21:00Z</dcterms:modified>
</cp:coreProperties>
</file>