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083DD" w14:textId="77777777" w:rsidR="009316B7" w:rsidRDefault="009316B7" w:rsidP="009316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Robert THURBURY (or </w:t>
      </w:r>
      <w:proofErr w:type="gramStart"/>
      <w:r>
        <w:rPr>
          <w:rFonts w:cs="Times New Roman"/>
          <w:szCs w:val="24"/>
          <w:u w:val="single"/>
        </w:rPr>
        <w:t>THURBURNE)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(fl.1395-6)</w:t>
      </w:r>
    </w:p>
    <w:p w14:paraId="421F6EE8" w14:textId="77777777" w:rsidR="009316B7" w:rsidRDefault="009316B7" w:rsidP="009316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 College, Oxford University.</w:t>
      </w:r>
    </w:p>
    <w:p w14:paraId="4AEE87E8" w14:textId="77777777" w:rsidR="009316B7" w:rsidRDefault="009316B7" w:rsidP="009316B7">
      <w:pPr>
        <w:pStyle w:val="NoSpacing"/>
        <w:rPr>
          <w:rFonts w:cs="Times New Roman"/>
          <w:szCs w:val="24"/>
        </w:rPr>
      </w:pPr>
    </w:p>
    <w:p w14:paraId="3BE0B004" w14:textId="77777777" w:rsidR="009316B7" w:rsidRDefault="009316B7" w:rsidP="009316B7">
      <w:pPr>
        <w:pStyle w:val="NoSpacing"/>
        <w:rPr>
          <w:rFonts w:cs="Times New Roman"/>
          <w:szCs w:val="24"/>
        </w:rPr>
      </w:pPr>
    </w:p>
    <w:p w14:paraId="35CD5009" w14:textId="77777777" w:rsidR="009316B7" w:rsidRDefault="009316B7" w:rsidP="009316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1395-6</w:t>
      </w:r>
      <w:r>
        <w:rPr>
          <w:rFonts w:cs="Times New Roman"/>
          <w:szCs w:val="24"/>
        </w:rPr>
        <w:tab/>
        <w:t>Proctor.</w:t>
      </w:r>
    </w:p>
    <w:p w14:paraId="20844728" w14:textId="77777777" w:rsidR="009316B7" w:rsidRDefault="009316B7" w:rsidP="009316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p.249)</w:t>
      </w:r>
    </w:p>
    <w:p w14:paraId="0DAA93DD" w14:textId="77777777" w:rsidR="009316B7" w:rsidRDefault="009316B7" w:rsidP="009316B7">
      <w:pPr>
        <w:pStyle w:val="NoSpacing"/>
        <w:rPr>
          <w:rFonts w:cs="Times New Roman"/>
          <w:szCs w:val="24"/>
        </w:rPr>
      </w:pPr>
    </w:p>
    <w:p w14:paraId="63F73FF4" w14:textId="77777777" w:rsidR="009316B7" w:rsidRDefault="009316B7" w:rsidP="009316B7">
      <w:pPr>
        <w:pStyle w:val="NoSpacing"/>
        <w:rPr>
          <w:rFonts w:cs="Times New Roman"/>
          <w:szCs w:val="24"/>
        </w:rPr>
      </w:pPr>
    </w:p>
    <w:p w14:paraId="1F5D5619" w14:textId="77777777" w:rsidR="009316B7" w:rsidRDefault="009316B7" w:rsidP="009316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December 2024</w:t>
      </w:r>
    </w:p>
    <w:p w14:paraId="2C2FE8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2B58B" w14:textId="77777777" w:rsidR="009316B7" w:rsidRDefault="009316B7" w:rsidP="009139A6">
      <w:r>
        <w:separator/>
      </w:r>
    </w:p>
  </w:endnote>
  <w:endnote w:type="continuationSeparator" w:id="0">
    <w:p w14:paraId="1024A096" w14:textId="77777777" w:rsidR="009316B7" w:rsidRDefault="009316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4BD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BA2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0B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24C27" w14:textId="77777777" w:rsidR="009316B7" w:rsidRDefault="009316B7" w:rsidP="009139A6">
      <w:r>
        <w:separator/>
      </w:r>
    </w:p>
  </w:footnote>
  <w:footnote w:type="continuationSeparator" w:id="0">
    <w:p w14:paraId="0A33DC08" w14:textId="77777777" w:rsidR="009316B7" w:rsidRDefault="009316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396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56E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187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B7"/>
    <w:rsid w:val="000666E0"/>
    <w:rsid w:val="002510B7"/>
    <w:rsid w:val="00270799"/>
    <w:rsid w:val="005C130B"/>
    <w:rsid w:val="00826F5C"/>
    <w:rsid w:val="009139A6"/>
    <w:rsid w:val="009316B7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FEE18"/>
  <w15:chartTrackingRefBased/>
  <w15:docId w15:val="{4066866E-CAFA-4221-8C34-CF7E55D7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2024-12-17T21:28:00Z</dcterms:created>
  <dcterms:modified xsi:type="dcterms:W3CDTF">2024-12-17T21:31:00Z</dcterms:modified>
</cp:coreProperties>
</file>