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3963" w14:textId="77777777" w:rsidR="00B35065" w:rsidRDefault="00B35065" w:rsidP="00B350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THURKILL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08E3366D" w14:textId="77777777" w:rsidR="00B35065" w:rsidRDefault="00B35065" w:rsidP="00B350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FABB490" w14:textId="77777777" w:rsidR="00B35065" w:rsidRDefault="00B35065" w:rsidP="00B35065">
      <w:pPr>
        <w:pStyle w:val="NoSpacing"/>
        <w:rPr>
          <w:rFonts w:cs="Times New Roman"/>
          <w:szCs w:val="24"/>
        </w:rPr>
      </w:pPr>
    </w:p>
    <w:p w14:paraId="493ABE4C" w14:textId="77777777" w:rsidR="00B35065" w:rsidRDefault="00B35065" w:rsidP="00B35065">
      <w:pPr>
        <w:pStyle w:val="NoSpacing"/>
        <w:rPr>
          <w:rFonts w:cs="Times New Roman"/>
          <w:szCs w:val="24"/>
        </w:rPr>
      </w:pPr>
    </w:p>
    <w:p w14:paraId="6DA3361C" w14:textId="77777777" w:rsidR="00B35065" w:rsidRDefault="00B35065" w:rsidP="00B350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took on an apprentice, John Walcot(q.v.).</w:t>
      </w:r>
    </w:p>
    <w:p w14:paraId="295FBB79" w14:textId="77777777" w:rsidR="00B35065" w:rsidRDefault="00B35065" w:rsidP="00B350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770C3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58A7C8A1" w14:textId="77777777" w:rsidR="00B35065" w:rsidRDefault="00B35065" w:rsidP="00B35065">
      <w:pPr>
        <w:pStyle w:val="NoSpacing"/>
        <w:rPr>
          <w:rFonts w:cs="Times New Roman"/>
          <w:szCs w:val="24"/>
        </w:rPr>
      </w:pPr>
    </w:p>
    <w:p w14:paraId="37C8A0C1" w14:textId="77777777" w:rsidR="00B35065" w:rsidRDefault="00B35065" w:rsidP="00B35065">
      <w:pPr>
        <w:pStyle w:val="NoSpacing"/>
        <w:rPr>
          <w:rFonts w:cs="Times New Roman"/>
          <w:szCs w:val="24"/>
        </w:rPr>
      </w:pPr>
    </w:p>
    <w:p w14:paraId="26CBE4E8" w14:textId="77777777" w:rsidR="00B35065" w:rsidRDefault="00B35065" w:rsidP="00B350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004C67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DB29" w14:textId="77777777" w:rsidR="00B35065" w:rsidRDefault="00B35065" w:rsidP="009139A6">
      <w:r>
        <w:separator/>
      </w:r>
    </w:p>
  </w:endnote>
  <w:endnote w:type="continuationSeparator" w:id="0">
    <w:p w14:paraId="7F11C818" w14:textId="77777777" w:rsidR="00B35065" w:rsidRDefault="00B350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F8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9C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F2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BCFD" w14:textId="77777777" w:rsidR="00B35065" w:rsidRDefault="00B35065" w:rsidP="009139A6">
      <w:r>
        <w:separator/>
      </w:r>
    </w:p>
  </w:footnote>
  <w:footnote w:type="continuationSeparator" w:id="0">
    <w:p w14:paraId="0EDE7F35" w14:textId="77777777" w:rsidR="00B35065" w:rsidRDefault="00B350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E7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4A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DE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6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35065"/>
    <w:rsid w:val="00BA00AB"/>
    <w:rsid w:val="00C71834"/>
    <w:rsid w:val="00CB4ED9"/>
    <w:rsid w:val="00D94ED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E9FE"/>
  <w15:chartTrackingRefBased/>
  <w15:docId w15:val="{CD74C1DF-46B0-4FDF-BF1F-D58DCF49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35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2025-01-25T21:36:00Z</dcterms:created>
  <dcterms:modified xsi:type="dcterms:W3CDTF">2025-01-25T21:36:00Z</dcterms:modified>
</cp:coreProperties>
</file>