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5342" w14:textId="77777777" w:rsidR="003E03DC" w:rsidRDefault="003E03DC" w:rsidP="003E03DC">
      <w:pPr>
        <w:pStyle w:val="NoSpacing"/>
      </w:pPr>
      <w:r>
        <w:rPr>
          <w:u w:val="single"/>
        </w:rPr>
        <w:t>John THURLEBY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221EBDB5" w14:textId="77777777" w:rsidR="003E03DC" w:rsidRDefault="003E03DC" w:rsidP="003E03DC">
      <w:pPr>
        <w:pStyle w:val="NoSpacing"/>
      </w:pPr>
    </w:p>
    <w:p w14:paraId="10607B1C" w14:textId="77777777" w:rsidR="003E03DC" w:rsidRDefault="003E03DC" w:rsidP="003E03DC">
      <w:pPr>
        <w:pStyle w:val="NoSpacing"/>
      </w:pPr>
    </w:p>
    <w:p w14:paraId="605F970B" w14:textId="77777777" w:rsidR="003E03DC" w:rsidRDefault="003E03DC" w:rsidP="003E03DC">
      <w:pPr>
        <w:pStyle w:val="NoSpacing"/>
      </w:pPr>
      <w:r>
        <w:t>29 Nov.1486</w:t>
      </w:r>
      <w:r>
        <w:tab/>
        <w:t>He was appointed collector of the great custom in the port of Hull.</w:t>
      </w:r>
    </w:p>
    <w:p w14:paraId="4E3271D6" w14:textId="77777777" w:rsidR="003E03DC" w:rsidRDefault="003E03DC" w:rsidP="003E03DC">
      <w:pPr>
        <w:pStyle w:val="NoSpacing"/>
      </w:pPr>
      <w:r>
        <w:tab/>
      </w:r>
      <w:r>
        <w:tab/>
        <w:t>(C.F.R. 1485-1509 p.51)</w:t>
      </w:r>
    </w:p>
    <w:p w14:paraId="00460DB7" w14:textId="77777777" w:rsidR="003E03DC" w:rsidRDefault="003E03DC" w:rsidP="003E03DC">
      <w:pPr>
        <w:pStyle w:val="NoSpacing"/>
      </w:pPr>
    </w:p>
    <w:p w14:paraId="1A88D955" w14:textId="77777777" w:rsidR="003E03DC" w:rsidRDefault="003E03DC" w:rsidP="003E03DC">
      <w:pPr>
        <w:pStyle w:val="NoSpacing"/>
      </w:pPr>
    </w:p>
    <w:p w14:paraId="0F066009" w14:textId="77777777" w:rsidR="003E03DC" w:rsidRDefault="003E03DC" w:rsidP="003E03DC">
      <w:pPr>
        <w:pStyle w:val="NoSpacing"/>
      </w:pPr>
      <w:r>
        <w:t>1 September 2024</w:t>
      </w:r>
    </w:p>
    <w:p w14:paraId="2F9DFD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AA649" w14:textId="77777777" w:rsidR="003E03DC" w:rsidRDefault="003E03DC" w:rsidP="009139A6">
      <w:r>
        <w:separator/>
      </w:r>
    </w:p>
  </w:endnote>
  <w:endnote w:type="continuationSeparator" w:id="0">
    <w:p w14:paraId="791ECC8D" w14:textId="77777777" w:rsidR="003E03DC" w:rsidRDefault="003E03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02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300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D3F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34D08" w14:textId="77777777" w:rsidR="003E03DC" w:rsidRDefault="003E03DC" w:rsidP="009139A6">
      <w:r>
        <w:separator/>
      </w:r>
    </w:p>
  </w:footnote>
  <w:footnote w:type="continuationSeparator" w:id="0">
    <w:p w14:paraId="5C3BF571" w14:textId="77777777" w:rsidR="003E03DC" w:rsidRDefault="003E03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29E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1CB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046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DC"/>
    <w:rsid w:val="000666E0"/>
    <w:rsid w:val="002510B7"/>
    <w:rsid w:val="00270799"/>
    <w:rsid w:val="003E03D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6F6E"/>
  <w15:chartTrackingRefBased/>
  <w15:docId w15:val="{87A8ACDB-F301-416C-A03D-27A6BF06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2024-09-04T18:59:00Z</dcterms:created>
  <dcterms:modified xsi:type="dcterms:W3CDTF">2024-09-04T18:59:00Z</dcterms:modified>
</cp:coreProperties>
</file>