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083A9" w14:textId="77777777" w:rsidR="002D3745" w:rsidRDefault="002D3745" w:rsidP="002D37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THURLOWE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117C4E9" w14:textId="77777777" w:rsidR="002D3745" w:rsidRDefault="002D3745" w:rsidP="002D37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Yerdley</w:t>
      </w:r>
      <w:proofErr w:type="spellEnd"/>
      <w:r>
        <w:rPr>
          <w:rFonts w:cs="Times New Roman"/>
          <w:szCs w:val="24"/>
        </w:rPr>
        <w:t>, Hertfordshire. Chaplain.</w:t>
      </w:r>
    </w:p>
    <w:p w14:paraId="07E9E24F" w14:textId="77777777" w:rsidR="002D3745" w:rsidRDefault="002D3745" w:rsidP="002D3745">
      <w:pPr>
        <w:pStyle w:val="NoSpacing"/>
        <w:rPr>
          <w:rFonts w:cs="Times New Roman"/>
          <w:szCs w:val="24"/>
        </w:rPr>
      </w:pPr>
    </w:p>
    <w:p w14:paraId="329BA500" w14:textId="77777777" w:rsidR="002D3745" w:rsidRDefault="002D3745" w:rsidP="002D3745">
      <w:pPr>
        <w:pStyle w:val="NoSpacing"/>
        <w:rPr>
          <w:rFonts w:cs="Times New Roman"/>
          <w:szCs w:val="24"/>
        </w:rPr>
      </w:pPr>
    </w:p>
    <w:p w14:paraId="1815CE1A" w14:textId="77777777" w:rsidR="002D3745" w:rsidRDefault="002D3745" w:rsidP="002D37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Sewester of London, mercer(q.v.), brought a plaint of debt against him</w:t>
      </w:r>
    </w:p>
    <w:p w14:paraId="17907628" w14:textId="77777777" w:rsidR="002D3745" w:rsidRDefault="002D3745" w:rsidP="002D37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Edmund Hobard of </w:t>
      </w:r>
      <w:proofErr w:type="spellStart"/>
      <w:r>
        <w:rPr>
          <w:rFonts w:cs="Times New Roman"/>
          <w:szCs w:val="24"/>
        </w:rPr>
        <w:t>Baldock</w:t>
      </w:r>
      <w:proofErr w:type="spellEnd"/>
      <w:r>
        <w:rPr>
          <w:rFonts w:cs="Times New Roman"/>
          <w:szCs w:val="24"/>
        </w:rPr>
        <w:t>, chaplain(q.v.), as the administrator of</w:t>
      </w:r>
    </w:p>
    <w:p w14:paraId="1C1188EE" w14:textId="77777777" w:rsidR="002D3745" w:rsidRDefault="002D3745" w:rsidP="002D37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Hode </w:t>
      </w:r>
      <w:proofErr w:type="spellStart"/>
      <w:r>
        <w:rPr>
          <w:rFonts w:cs="Times New Roman"/>
          <w:szCs w:val="24"/>
        </w:rPr>
        <w:t>Hode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Baldock</w:t>
      </w:r>
      <w:proofErr w:type="spellEnd"/>
      <w:r>
        <w:rPr>
          <w:rFonts w:cs="Times New Roman"/>
          <w:szCs w:val="24"/>
        </w:rPr>
        <w:t>(q.v.).</w:t>
      </w:r>
    </w:p>
    <w:p w14:paraId="67BECA9E" w14:textId="77777777" w:rsidR="002D3745" w:rsidRDefault="002D3745" w:rsidP="002D37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D7001C7" w14:textId="77777777" w:rsidR="002D3745" w:rsidRDefault="002D3745" w:rsidP="002D3745">
      <w:pPr>
        <w:pStyle w:val="NoSpacing"/>
        <w:rPr>
          <w:rFonts w:cs="Times New Roman"/>
          <w:szCs w:val="24"/>
        </w:rPr>
      </w:pPr>
    </w:p>
    <w:p w14:paraId="6D010083" w14:textId="77777777" w:rsidR="002D3745" w:rsidRDefault="002D3745" w:rsidP="002D3745">
      <w:pPr>
        <w:pStyle w:val="NoSpacing"/>
        <w:rPr>
          <w:rFonts w:cs="Times New Roman"/>
          <w:szCs w:val="24"/>
        </w:rPr>
      </w:pPr>
    </w:p>
    <w:p w14:paraId="5A7D9DE5" w14:textId="77777777" w:rsidR="002D3745" w:rsidRDefault="002D3745" w:rsidP="002D37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2C6F43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95298" w14:textId="77777777" w:rsidR="002D3745" w:rsidRDefault="002D3745" w:rsidP="009139A6">
      <w:r>
        <w:separator/>
      </w:r>
    </w:p>
  </w:endnote>
  <w:endnote w:type="continuationSeparator" w:id="0">
    <w:p w14:paraId="6457845A" w14:textId="77777777" w:rsidR="002D3745" w:rsidRDefault="002D37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F0E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712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F7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20CA9" w14:textId="77777777" w:rsidR="002D3745" w:rsidRDefault="002D3745" w:rsidP="009139A6">
      <w:r>
        <w:separator/>
      </w:r>
    </w:p>
  </w:footnote>
  <w:footnote w:type="continuationSeparator" w:id="0">
    <w:p w14:paraId="6C210395" w14:textId="77777777" w:rsidR="002D3745" w:rsidRDefault="002D37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A8D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DE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831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45"/>
    <w:rsid w:val="000666E0"/>
    <w:rsid w:val="002510B7"/>
    <w:rsid w:val="00270799"/>
    <w:rsid w:val="002D3745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19F7"/>
  <w15:chartTrackingRefBased/>
  <w15:docId w15:val="{80F41AFC-F4CC-4975-AA28-141FA93C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3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2024-11-24T12:15:00Z</dcterms:created>
  <dcterms:modified xsi:type="dcterms:W3CDTF">2024-11-24T12:16:00Z</dcterms:modified>
</cp:coreProperties>
</file>