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D88C4" w14:textId="77777777" w:rsidR="00C85C03" w:rsidRDefault="00C85C03" w:rsidP="00C85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THURLWYNDE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43A4AF94" w14:textId="77777777" w:rsidR="00C85C03" w:rsidRDefault="00C85C03" w:rsidP="00C85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1FF09B95" w14:textId="77777777" w:rsidR="00C85C03" w:rsidRDefault="00C85C03" w:rsidP="00C85C03">
      <w:pPr>
        <w:pStyle w:val="NoSpacing"/>
        <w:rPr>
          <w:rFonts w:cs="Times New Roman"/>
          <w:szCs w:val="24"/>
        </w:rPr>
      </w:pPr>
    </w:p>
    <w:p w14:paraId="6C8D5C4C" w14:textId="77777777" w:rsidR="00C85C03" w:rsidRDefault="00C85C03" w:rsidP="00C85C03">
      <w:pPr>
        <w:pStyle w:val="NoSpacing"/>
        <w:rPr>
          <w:rFonts w:cs="Times New Roman"/>
          <w:szCs w:val="24"/>
        </w:rPr>
      </w:pPr>
    </w:p>
    <w:p w14:paraId="061AC028" w14:textId="77777777" w:rsidR="00C85C03" w:rsidRDefault="00C85C03" w:rsidP="00C85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Apr.1485</w:t>
      </w:r>
      <w:r>
        <w:rPr>
          <w:rFonts w:cs="Times New Roman"/>
          <w:szCs w:val="24"/>
        </w:rPr>
        <w:tab/>
        <w:t>A commission of oyer and terminer was appointed touching certain offences</w:t>
      </w:r>
    </w:p>
    <w:p w14:paraId="4B4A6B6A" w14:textId="77777777" w:rsidR="00C85C03" w:rsidRDefault="00C85C03" w:rsidP="00C85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committed by him and others in the city and suburbs of London.</w:t>
      </w:r>
    </w:p>
    <w:p w14:paraId="010793C9" w14:textId="77777777" w:rsidR="00C85C03" w:rsidRDefault="00C85C03" w:rsidP="00C85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p.546)</w:t>
      </w:r>
    </w:p>
    <w:p w14:paraId="1ABD2412" w14:textId="77777777" w:rsidR="00C85C03" w:rsidRDefault="00C85C03" w:rsidP="00C85C03">
      <w:pPr>
        <w:pStyle w:val="NoSpacing"/>
        <w:rPr>
          <w:rFonts w:cs="Times New Roman"/>
          <w:szCs w:val="24"/>
        </w:rPr>
      </w:pPr>
    </w:p>
    <w:p w14:paraId="651D73CC" w14:textId="77777777" w:rsidR="00C85C03" w:rsidRDefault="00C85C03" w:rsidP="00C85C03">
      <w:pPr>
        <w:pStyle w:val="NoSpacing"/>
        <w:rPr>
          <w:rFonts w:cs="Times New Roman"/>
          <w:szCs w:val="24"/>
        </w:rPr>
      </w:pPr>
    </w:p>
    <w:p w14:paraId="35F0335D" w14:textId="77777777" w:rsidR="00C85C03" w:rsidRDefault="00C85C03" w:rsidP="00C85C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2024</w:t>
      </w:r>
    </w:p>
    <w:p w14:paraId="7B85B4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58E19" w14:textId="77777777" w:rsidR="00C85C03" w:rsidRDefault="00C85C03" w:rsidP="009139A6">
      <w:r>
        <w:separator/>
      </w:r>
    </w:p>
  </w:endnote>
  <w:endnote w:type="continuationSeparator" w:id="0">
    <w:p w14:paraId="1B00B8DD" w14:textId="77777777" w:rsidR="00C85C03" w:rsidRDefault="00C85C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C60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2D8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5B4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D3C3D" w14:textId="77777777" w:rsidR="00C85C03" w:rsidRDefault="00C85C03" w:rsidP="009139A6">
      <w:r>
        <w:separator/>
      </w:r>
    </w:p>
  </w:footnote>
  <w:footnote w:type="continuationSeparator" w:id="0">
    <w:p w14:paraId="2F036055" w14:textId="77777777" w:rsidR="00C85C03" w:rsidRDefault="00C85C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1E9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90F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76F3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03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85C03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72DB"/>
  <w15:chartTrackingRefBased/>
  <w15:docId w15:val="{C7998166-5BF8-4F3F-B2B9-D101B231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2024-12-21T21:06:00Z</dcterms:created>
  <dcterms:modified xsi:type="dcterms:W3CDTF">2024-12-21T21:07:00Z</dcterms:modified>
</cp:coreProperties>
</file>