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DB18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THURNBURY</w:t>
      </w:r>
      <w:r>
        <w:rPr>
          <w:rFonts w:cs="Times New Roman"/>
          <w:szCs w:val="24"/>
        </w:rPr>
        <w:t xml:space="preserve">       (fl.1406)</w:t>
      </w:r>
    </w:p>
    <w:p w14:paraId="54081005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Little Munden, Hertfordshire.</w:t>
      </w:r>
    </w:p>
    <w:p w14:paraId="545B63A9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510B2E0C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34F27287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Margaret(q.v.).</w:t>
      </w:r>
    </w:p>
    <w:p w14:paraId="54207BA9" w14:textId="77777777" w:rsidR="00EF3173" w:rsidRPr="00E7711B" w:rsidRDefault="00EF3173" w:rsidP="00EF3173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D34DB55" w14:textId="77777777" w:rsidR="00EF3173" w:rsidRDefault="00EF3173" w:rsidP="00EF3173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6FCF3D05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7C64CD71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422A6628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6F9DDAFB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15E6AFD8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4DF4B13B" w14:textId="77777777" w:rsidR="00EF3173" w:rsidRDefault="00EF3173" w:rsidP="00EF3173">
      <w:pPr>
        <w:pStyle w:val="NoSpacing"/>
        <w:rPr>
          <w:rFonts w:cs="Times New Roman"/>
          <w:szCs w:val="24"/>
        </w:rPr>
      </w:pPr>
    </w:p>
    <w:p w14:paraId="3F401460" w14:textId="77777777" w:rsidR="00EF3173" w:rsidRDefault="00EF3173" w:rsidP="00EF31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44A0DB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0C0E" w14:textId="77777777" w:rsidR="00EF3173" w:rsidRDefault="00EF3173" w:rsidP="009139A6">
      <w:r>
        <w:separator/>
      </w:r>
    </w:p>
  </w:endnote>
  <w:endnote w:type="continuationSeparator" w:id="0">
    <w:p w14:paraId="73A5BC52" w14:textId="77777777" w:rsidR="00EF3173" w:rsidRDefault="00EF31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0A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6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70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9E1A" w14:textId="77777777" w:rsidR="00EF3173" w:rsidRDefault="00EF3173" w:rsidP="009139A6">
      <w:r>
        <w:separator/>
      </w:r>
    </w:p>
  </w:footnote>
  <w:footnote w:type="continuationSeparator" w:id="0">
    <w:p w14:paraId="7D20F2FC" w14:textId="77777777" w:rsidR="00EF3173" w:rsidRDefault="00EF31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D4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0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82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317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2753"/>
  <w15:chartTrackingRefBased/>
  <w15:docId w15:val="{A13CFDE4-071F-47C9-932F-0A0880E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2025-06-12T15:34:00Z</dcterms:created>
  <dcterms:modified xsi:type="dcterms:W3CDTF">2025-06-12T15:34:00Z</dcterms:modified>
</cp:coreProperties>
</file>