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95E5C" w14:textId="11E71528" w:rsidR="00530C0B" w:rsidRDefault="00530C0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SAMPTON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A3D1086" w14:textId="0AB0D042" w:rsidR="00530C0B" w:rsidRDefault="00530C0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6CF4E9BB" w14:textId="77777777" w:rsidR="00530C0B" w:rsidRDefault="00530C0B" w:rsidP="009139A6">
      <w:pPr>
        <w:pStyle w:val="NoSpacing"/>
        <w:rPr>
          <w:rFonts w:cs="Times New Roman"/>
          <w:szCs w:val="24"/>
        </w:rPr>
      </w:pPr>
    </w:p>
    <w:p w14:paraId="402DB1EB" w14:textId="77777777" w:rsidR="00530C0B" w:rsidRDefault="00530C0B" w:rsidP="009139A6">
      <w:pPr>
        <w:pStyle w:val="NoSpacing"/>
        <w:rPr>
          <w:rFonts w:cs="Times New Roman"/>
          <w:szCs w:val="24"/>
        </w:rPr>
      </w:pPr>
    </w:p>
    <w:p w14:paraId="4AB84525" w14:textId="5D2B787D" w:rsidR="00530C0B" w:rsidRDefault="00530C0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took on an apprentice, Richard Brown(q.v.).</w:t>
      </w:r>
    </w:p>
    <w:p w14:paraId="76A69A46" w14:textId="77777777" w:rsidR="004F0C27" w:rsidRDefault="00530C0B" w:rsidP="004F0C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4F0C27">
        <w:rPr>
          <w:rFonts w:cs="Times New Roman"/>
          <w:szCs w:val="24"/>
        </w:rPr>
        <w:t xml:space="preserve">( </w:t>
      </w:r>
      <w:hyperlink r:id="rId6" w:history="1">
        <w:r w:rsidR="004F0C27" w:rsidRPr="00845064">
          <w:rPr>
            <w:rStyle w:val="Hyperlink"/>
            <w:rFonts w:cs="Times New Roman"/>
            <w:szCs w:val="24"/>
          </w:rPr>
          <w:t>www.londonroll.org</w:t>
        </w:r>
      </w:hyperlink>
      <w:r w:rsidR="004F0C27">
        <w:rPr>
          <w:rFonts w:cs="Times New Roman"/>
          <w:szCs w:val="24"/>
        </w:rPr>
        <w:t xml:space="preserve"> )</w:t>
      </w:r>
    </w:p>
    <w:p w14:paraId="707971CD" w14:textId="77777777" w:rsidR="004F0C27" w:rsidRDefault="004F0C27" w:rsidP="004F0C27">
      <w:pPr>
        <w:pStyle w:val="NoSpacing"/>
        <w:rPr>
          <w:rFonts w:cs="Times New Roman"/>
          <w:szCs w:val="24"/>
        </w:rPr>
      </w:pPr>
    </w:p>
    <w:p w14:paraId="7E0FC7C5" w14:textId="77777777" w:rsidR="004F0C27" w:rsidRDefault="004F0C27" w:rsidP="004F0C27">
      <w:pPr>
        <w:pStyle w:val="NoSpacing"/>
        <w:rPr>
          <w:rFonts w:cs="Times New Roman"/>
          <w:szCs w:val="24"/>
        </w:rPr>
      </w:pPr>
    </w:p>
    <w:p w14:paraId="3E6FCBF9" w14:textId="77777777" w:rsidR="004F0C27" w:rsidRDefault="004F0C27" w:rsidP="004F0C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2024</w:t>
      </w:r>
    </w:p>
    <w:p w14:paraId="6DD3D17F" w14:textId="61F0EF97" w:rsidR="00530C0B" w:rsidRPr="00530C0B" w:rsidRDefault="00530C0B" w:rsidP="009139A6">
      <w:pPr>
        <w:pStyle w:val="NoSpacing"/>
        <w:rPr>
          <w:rFonts w:cs="Times New Roman"/>
          <w:szCs w:val="24"/>
        </w:rPr>
      </w:pPr>
    </w:p>
    <w:sectPr w:rsidR="00530C0B" w:rsidRPr="00530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C65A1" w14:textId="77777777" w:rsidR="002B652F" w:rsidRDefault="002B652F" w:rsidP="009139A6">
      <w:r>
        <w:separator/>
      </w:r>
    </w:p>
  </w:endnote>
  <w:endnote w:type="continuationSeparator" w:id="0">
    <w:p w14:paraId="6BFC1552" w14:textId="77777777" w:rsidR="002B652F" w:rsidRDefault="002B65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06A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4F5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17F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5FE45" w14:textId="77777777" w:rsidR="002B652F" w:rsidRDefault="002B652F" w:rsidP="009139A6">
      <w:r>
        <w:separator/>
      </w:r>
    </w:p>
  </w:footnote>
  <w:footnote w:type="continuationSeparator" w:id="0">
    <w:p w14:paraId="4F30CF2B" w14:textId="77777777" w:rsidR="002B652F" w:rsidRDefault="002B65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784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385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2AF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2F"/>
    <w:rsid w:val="000666E0"/>
    <w:rsid w:val="00144B3E"/>
    <w:rsid w:val="002510B7"/>
    <w:rsid w:val="00270799"/>
    <w:rsid w:val="002B652F"/>
    <w:rsid w:val="004F0C27"/>
    <w:rsid w:val="00530C0B"/>
    <w:rsid w:val="005C130B"/>
    <w:rsid w:val="00826F5C"/>
    <w:rsid w:val="009139A6"/>
    <w:rsid w:val="009411C2"/>
    <w:rsid w:val="009448BB"/>
    <w:rsid w:val="00947624"/>
    <w:rsid w:val="009878AA"/>
    <w:rsid w:val="00A3176C"/>
    <w:rsid w:val="00AA781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2747E"/>
  <w15:chartTrackingRefBased/>
  <w15:docId w15:val="{63546642-4F2F-4EEF-869D-21E63024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A7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2024-09-13T19:02:00Z</dcterms:created>
  <dcterms:modified xsi:type="dcterms:W3CDTF">2024-09-13T19:45:00Z</dcterms:modified>
</cp:coreProperties>
</file>