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19E45" w14:textId="77777777" w:rsidR="00D304AC" w:rsidRDefault="00D304AC" w:rsidP="00D304A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Elizabeth THWAITES</w:t>
      </w:r>
      <w:r>
        <w:rPr>
          <w:rFonts w:cs="Times New Roman"/>
          <w:szCs w:val="24"/>
        </w:rPr>
        <w:t xml:space="preserve">        (d.1507)</w:t>
      </w:r>
    </w:p>
    <w:p w14:paraId="3BE1A3DE" w14:textId="77777777" w:rsidR="00D304AC" w:rsidRDefault="00D304AC" w:rsidP="00D304AC">
      <w:pPr>
        <w:pStyle w:val="NoSpacing"/>
        <w:rPr>
          <w:rFonts w:cs="Times New Roman"/>
          <w:szCs w:val="24"/>
        </w:rPr>
      </w:pPr>
    </w:p>
    <w:p w14:paraId="5A585D94" w14:textId="77777777" w:rsidR="00D304AC" w:rsidRDefault="00D304AC" w:rsidP="00D304AC">
      <w:pPr>
        <w:pStyle w:val="NoSpacing"/>
        <w:rPr>
          <w:rFonts w:cs="Times New Roman"/>
          <w:szCs w:val="24"/>
        </w:rPr>
      </w:pPr>
    </w:p>
    <w:p w14:paraId="0B0AE01E" w14:textId="77777777" w:rsidR="00D304AC" w:rsidRDefault="00D304AC" w:rsidP="00D304A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Daughter of John Thwaites.</w:t>
      </w:r>
    </w:p>
    <w:p w14:paraId="3B44A136" w14:textId="77777777" w:rsidR="00D304AC" w:rsidRDefault="00D304AC" w:rsidP="00D304AC">
      <w:pPr>
        <w:pStyle w:val="NoSpacing"/>
      </w:pPr>
      <w:r>
        <w:t>(UK and Ireland, Find A Grave Index, 1300’s – current)</w:t>
      </w:r>
    </w:p>
    <w:p w14:paraId="52E964F1" w14:textId="77777777" w:rsidR="00D304AC" w:rsidRDefault="00D304AC" w:rsidP="00D304AC">
      <w:pPr>
        <w:pStyle w:val="NoSpacing"/>
      </w:pPr>
      <w:r>
        <w:t>= Edward Brocket(q.v.)</w:t>
      </w:r>
    </w:p>
    <w:p w14:paraId="5ED24099" w14:textId="77777777" w:rsidR="00D304AC" w:rsidRDefault="00D304AC" w:rsidP="00D304AC">
      <w:pPr>
        <w:pStyle w:val="NoSpacing"/>
      </w:pPr>
      <w:r>
        <w:t>(ibid.)</w:t>
      </w:r>
    </w:p>
    <w:p w14:paraId="43051F9F" w14:textId="77777777" w:rsidR="00D304AC" w:rsidRDefault="00D304AC" w:rsidP="00D304AC">
      <w:pPr>
        <w:pStyle w:val="NoSpacing"/>
      </w:pPr>
      <w:r>
        <w:t>Son:    John.</w:t>
      </w:r>
    </w:p>
    <w:p w14:paraId="369B0223" w14:textId="77777777" w:rsidR="00D304AC" w:rsidRDefault="00D304AC" w:rsidP="00D304AC">
      <w:pPr>
        <w:pStyle w:val="NoSpacing"/>
      </w:pPr>
      <w:r>
        <w:t>(ibid.)</w:t>
      </w:r>
    </w:p>
    <w:p w14:paraId="73ADB75A" w14:textId="77777777" w:rsidR="00D304AC" w:rsidRDefault="00D304AC" w:rsidP="00D304AC">
      <w:pPr>
        <w:pStyle w:val="NoSpacing"/>
      </w:pPr>
    </w:p>
    <w:p w14:paraId="6A5FF233" w14:textId="77777777" w:rsidR="00D304AC" w:rsidRDefault="00D304AC" w:rsidP="00D304AC">
      <w:pPr>
        <w:pStyle w:val="NoSpacing"/>
      </w:pPr>
    </w:p>
    <w:p w14:paraId="7DDB8E20" w14:textId="77777777" w:rsidR="00D304AC" w:rsidRDefault="00D304AC" w:rsidP="00D304AC">
      <w:pPr>
        <w:pStyle w:val="NoSpacing"/>
      </w:pPr>
      <w:r>
        <w:t>20 June 2025</w:t>
      </w:r>
    </w:p>
    <w:p w14:paraId="4ADC989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3C33B" w14:textId="77777777" w:rsidR="00D304AC" w:rsidRDefault="00D304AC" w:rsidP="009139A6">
      <w:r>
        <w:separator/>
      </w:r>
    </w:p>
  </w:endnote>
  <w:endnote w:type="continuationSeparator" w:id="0">
    <w:p w14:paraId="77176869" w14:textId="77777777" w:rsidR="00D304AC" w:rsidRDefault="00D304A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E7D2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A46C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F36A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0DF9C" w14:textId="77777777" w:rsidR="00D304AC" w:rsidRDefault="00D304AC" w:rsidP="009139A6">
      <w:r>
        <w:separator/>
      </w:r>
    </w:p>
  </w:footnote>
  <w:footnote w:type="continuationSeparator" w:id="0">
    <w:p w14:paraId="1D33B755" w14:textId="77777777" w:rsidR="00D304AC" w:rsidRDefault="00D304A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EAE5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3B2D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AEE7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4AC"/>
    <w:rsid w:val="000666E0"/>
    <w:rsid w:val="000A2E7A"/>
    <w:rsid w:val="001307AC"/>
    <w:rsid w:val="00190DFA"/>
    <w:rsid w:val="002510B7"/>
    <w:rsid w:val="00270799"/>
    <w:rsid w:val="002737D5"/>
    <w:rsid w:val="00357E4A"/>
    <w:rsid w:val="005B721E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304AC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38B46"/>
  <w15:chartTrackingRefBased/>
  <w15:docId w15:val="{9DCFCC61-657F-4F69-A73B-C12FD3C68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2025-06-20T12:51:00Z</dcterms:created>
  <dcterms:modified xsi:type="dcterms:W3CDTF">2025-06-20T12:51:00Z</dcterms:modified>
</cp:coreProperties>
</file>