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8212" w14:textId="77777777" w:rsidR="002247D5" w:rsidRDefault="002247D5" w:rsidP="002247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THWAYT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47B1B30C" w14:textId="77777777" w:rsidR="002247D5" w:rsidRDefault="002247D5" w:rsidP="002247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York.</w:t>
      </w:r>
    </w:p>
    <w:p w14:paraId="072EAA48" w14:textId="77777777" w:rsidR="002247D5" w:rsidRDefault="002247D5" w:rsidP="002247D5">
      <w:pPr>
        <w:pStyle w:val="NoSpacing"/>
        <w:rPr>
          <w:rFonts w:cs="Times New Roman"/>
          <w:szCs w:val="24"/>
        </w:rPr>
      </w:pPr>
    </w:p>
    <w:p w14:paraId="2447343F" w14:textId="77777777" w:rsidR="002247D5" w:rsidRDefault="002247D5" w:rsidP="002247D5">
      <w:pPr>
        <w:pStyle w:val="NoSpacing"/>
        <w:rPr>
          <w:rFonts w:cs="Times New Roman"/>
          <w:szCs w:val="24"/>
        </w:rPr>
      </w:pPr>
    </w:p>
    <w:p w14:paraId="5AAC0F2E" w14:textId="77777777" w:rsidR="002247D5" w:rsidRDefault="002247D5" w:rsidP="002247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acolyte in the parish church of Bishop Burton, East Riding</w:t>
      </w:r>
    </w:p>
    <w:p w14:paraId="15CF3DB1" w14:textId="77777777" w:rsidR="002247D5" w:rsidRDefault="002247D5" w:rsidP="002247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4A7E6AF2" w14:textId="77777777" w:rsidR="002247D5" w:rsidRDefault="002247D5" w:rsidP="002247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6ED98FDE" w14:textId="77777777" w:rsidR="002247D5" w:rsidRDefault="002247D5" w:rsidP="002247D5">
      <w:pPr>
        <w:pStyle w:val="NoSpacing"/>
        <w:rPr>
          <w:rFonts w:cs="Times New Roman"/>
          <w:szCs w:val="24"/>
        </w:rPr>
      </w:pPr>
    </w:p>
    <w:p w14:paraId="2B711C34" w14:textId="77777777" w:rsidR="002247D5" w:rsidRDefault="002247D5" w:rsidP="002247D5">
      <w:pPr>
        <w:pStyle w:val="NoSpacing"/>
        <w:rPr>
          <w:rFonts w:cs="Times New Roman"/>
          <w:szCs w:val="24"/>
        </w:rPr>
      </w:pPr>
    </w:p>
    <w:p w14:paraId="2D53C7BD" w14:textId="77777777" w:rsidR="002247D5" w:rsidRDefault="002247D5" w:rsidP="002247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4F5567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8B3C1" w14:textId="77777777" w:rsidR="002247D5" w:rsidRDefault="002247D5" w:rsidP="009139A6">
      <w:r>
        <w:separator/>
      </w:r>
    </w:p>
  </w:endnote>
  <w:endnote w:type="continuationSeparator" w:id="0">
    <w:p w14:paraId="39F26236" w14:textId="77777777" w:rsidR="002247D5" w:rsidRDefault="002247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A8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F2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8B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91C4" w14:textId="77777777" w:rsidR="002247D5" w:rsidRDefault="002247D5" w:rsidP="009139A6">
      <w:r>
        <w:separator/>
      </w:r>
    </w:p>
  </w:footnote>
  <w:footnote w:type="continuationSeparator" w:id="0">
    <w:p w14:paraId="0FB55776" w14:textId="77777777" w:rsidR="002247D5" w:rsidRDefault="002247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61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AD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4B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D5"/>
    <w:rsid w:val="000666E0"/>
    <w:rsid w:val="002247D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1EB1B"/>
  <w15:chartTrackingRefBased/>
  <w15:docId w15:val="{7BEA996C-988D-4480-9D22-9F44B553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2025-01-25T17:33:00Z</dcterms:created>
  <dcterms:modified xsi:type="dcterms:W3CDTF">2025-01-25T17:33:00Z</dcterms:modified>
</cp:coreProperties>
</file>