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8F12" w14:textId="2236014F" w:rsidR="00C33FDD" w:rsidRDefault="00C33FDD" w:rsidP="00C33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THWENG</w:t>
      </w:r>
      <w:r>
        <w:rPr>
          <w:rFonts w:cs="Times New Roman"/>
          <w:szCs w:val="24"/>
        </w:rPr>
        <w:t xml:space="preserve">       (</w:t>
      </w:r>
      <w:r>
        <w:rPr>
          <w:rFonts w:cs="Times New Roman"/>
          <w:szCs w:val="24"/>
        </w:rPr>
        <w:t>d.ca.</w:t>
      </w:r>
      <w:r>
        <w:rPr>
          <w:rFonts w:cs="Times New Roman"/>
          <w:szCs w:val="24"/>
        </w:rPr>
        <w:t>1437)</w:t>
      </w:r>
    </w:p>
    <w:p w14:paraId="1829660E" w14:textId="77777777" w:rsidR="00C33FDD" w:rsidRDefault="00C33FDD" w:rsidP="00C33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Cornburgh.</w:t>
      </w:r>
    </w:p>
    <w:p w14:paraId="073CE9A0" w14:textId="77777777" w:rsidR="00C33FDD" w:rsidRDefault="00C33FDD" w:rsidP="00C33FDD">
      <w:pPr>
        <w:pStyle w:val="NoSpacing"/>
        <w:rPr>
          <w:rFonts w:cs="Times New Roman"/>
          <w:szCs w:val="24"/>
        </w:rPr>
      </w:pPr>
    </w:p>
    <w:p w14:paraId="46DB5DFD" w14:textId="77777777" w:rsidR="00C33FDD" w:rsidRDefault="00C33FDD" w:rsidP="00C33FDD">
      <w:pPr>
        <w:pStyle w:val="NoSpacing"/>
        <w:rPr>
          <w:rFonts w:cs="Times New Roman"/>
          <w:szCs w:val="24"/>
        </w:rPr>
      </w:pPr>
    </w:p>
    <w:p w14:paraId="68B19BF5" w14:textId="77777777" w:rsidR="00C33FDD" w:rsidRDefault="00C33FDD" w:rsidP="00C33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Apr.1437</w:t>
      </w:r>
      <w:r>
        <w:rPr>
          <w:rFonts w:cs="Times New Roman"/>
          <w:szCs w:val="24"/>
        </w:rPr>
        <w:tab/>
        <w:t>Writ of diem clausit extremum to the Escheator of Yorkshire.</w:t>
      </w:r>
    </w:p>
    <w:p w14:paraId="00B8F92C" w14:textId="77777777" w:rsidR="00C33FDD" w:rsidRDefault="00C33FDD" w:rsidP="00C33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p.299)</w:t>
      </w:r>
    </w:p>
    <w:p w14:paraId="533BC76D" w14:textId="77777777" w:rsidR="00C33FDD" w:rsidRDefault="00C33FDD" w:rsidP="00C33FDD">
      <w:pPr>
        <w:pStyle w:val="NoSpacing"/>
        <w:rPr>
          <w:rFonts w:cs="Times New Roman"/>
          <w:szCs w:val="24"/>
        </w:rPr>
      </w:pPr>
    </w:p>
    <w:p w14:paraId="375E9484" w14:textId="77777777" w:rsidR="00C33FDD" w:rsidRDefault="00C33FDD" w:rsidP="00C33FDD">
      <w:pPr>
        <w:pStyle w:val="NoSpacing"/>
        <w:rPr>
          <w:rFonts w:cs="Times New Roman"/>
          <w:szCs w:val="24"/>
        </w:rPr>
      </w:pPr>
    </w:p>
    <w:p w14:paraId="42744AD1" w14:textId="77777777" w:rsidR="00C33FDD" w:rsidRDefault="00C33FDD" w:rsidP="00C33F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62AE1B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FB50" w14:textId="77777777" w:rsidR="00C33FDD" w:rsidRDefault="00C33FDD" w:rsidP="009139A6">
      <w:r>
        <w:separator/>
      </w:r>
    </w:p>
  </w:endnote>
  <w:endnote w:type="continuationSeparator" w:id="0">
    <w:p w14:paraId="5E0846BD" w14:textId="77777777" w:rsidR="00C33FDD" w:rsidRDefault="00C33F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FE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01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6D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0FAB" w14:textId="77777777" w:rsidR="00C33FDD" w:rsidRDefault="00C33FDD" w:rsidP="009139A6">
      <w:r>
        <w:separator/>
      </w:r>
    </w:p>
  </w:footnote>
  <w:footnote w:type="continuationSeparator" w:id="0">
    <w:p w14:paraId="2E191647" w14:textId="77777777" w:rsidR="00C33FDD" w:rsidRDefault="00C33F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65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D6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9B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D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33FDD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DCA6"/>
  <w15:chartTrackingRefBased/>
  <w15:docId w15:val="{03922E8B-485D-4142-AF5D-1FE8B60E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2025-05-17T06:32:00Z</dcterms:created>
  <dcterms:modified xsi:type="dcterms:W3CDTF">2025-05-17T06:33:00Z</dcterms:modified>
</cp:coreProperties>
</file>