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A922D" w14:textId="77777777" w:rsidR="006B35A6" w:rsidRDefault="006B35A6" w:rsidP="006B35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Hugh THWEYND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63C6BB23" w14:textId="77777777" w:rsidR="006B35A6" w:rsidRDefault="006B35A6" w:rsidP="006B35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Nunburnholme</w:t>
      </w:r>
      <w:proofErr w:type="spellEnd"/>
      <w:r>
        <w:rPr>
          <w:rFonts w:cs="Times New Roman"/>
          <w:szCs w:val="24"/>
        </w:rPr>
        <w:t xml:space="preserve"> Nunnery.</w:t>
      </w:r>
    </w:p>
    <w:p w14:paraId="5A06120B" w14:textId="77777777" w:rsidR="006B35A6" w:rsidRDefault="006B35A6" w:rsidP="006B35A6">
      <w:pPr>
        <w:pStyle w:val="NoSpacing"/>
        <w:rPr>
          <w:rFonts w:cs="Times New Roman"/>
          <w:szCs w:val="24"/>
        </w:rPr>
      </w:pPr>
    </w:p>
    <w:p w14:paraId="35EF1227" w14:textId="77777777" w:rsidR="006B35A6" w:rsidRDefault="006B35A6" w:rsidP="006B35A6">
      <w:pPr>
        <w:pStyle w:val="NoSpacing"/>
        <w:rPr>
          <w:rFonts w:cs="Times New Roman"/>
          <w:szCs w:val="24"/>
        </w:rPr>
      </w:pPr>
    </w:p>
    <w:p w14:paraId="2F983A0F" w14:textId="77777777" w:rsidR="006B35A6" w:rsidRDefault="006B35A6" w:rsidP="006B35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7DF82DC2" w14:textId="77777777" w:rsidR="006B35A6" w:rsidRDefault="006B35A6" w:rsidP="006B35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3500634A" w14:textId="77777777" w:rsidR="006B35A6" w:rsidRDefault="006B35A6" w:rsidP="006B35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.104)</w:t>
      </w:r>
    </w:p>
    <w:p w14:paraId="6AEDD271" w14:textId="77777777" w:rsidR="006B35A6" w:rsidRDefault="006B35A6" w:rsidP="006B35A6">
      <w:pPr>
        <w:pStyle w:val="NoSpacing"/>
        <w:rPr>
          <w:rFonts w:cs="Times New Roman"/>
          <w:szCs w:val="24"/>
        </w:rPr>
      </w:pPr>
    </w:p>
    <w:p w14:paraId="40AF1A9C" w14:textId="77777777" w:rsidR="006B35A6" w:rsidRDefault="006B35A6" w:rsidP="006B35A6">
      <w:pPr>
        <w:pStyle w:val="NoSpacing"/>
        <w:rPr>
          <w:rFonts w:cs="Times New Roman"/>
          <w:szCs w:val="24"/>
        </w:rPr>
      </w:pPr>
    </w:p>
    <w:p w14:paraId="189C9955" w14:textId="77777777" w:rsidR="006B35A6" w:rsidRDefault="006B35A6" w:rsidP="006B35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7D908F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E4332" w14:textId="77777777" w:rsidR="006B35A6" w:rsidRDefault="006B35A6" w:rsidP="009139A6">
      <w:r>
        <w:separator/>
      </w:r>
    </w:p>
  </w:endnote>
  <w:endnote w:type="continuationSeparator" w:id="0">
    <w:p w14:paraId="11FEF4DA" w14:textId="77777777" w:rsidR="006B35A6" w:rsidRDefault="006B35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82E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14E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69F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2E517" w14:textId="77777777" w:rsidR="006B35A6" w:rsidRDefault="006B35A6" w:rsidP="009139A6">
      <w:r>
        <w:separator/>
      </w:r>
    </w:p>
  </w:footnote>
  <w:footnote w:type="continuationSeparator" w:id="0">
    <w:p w14:paraId="1805F3DE" w14:textId="77777777" w:rsidR="006B35A6" w:rsidRDefault="006B35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7B3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716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210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A6"/>
    <w:rsid w:val="000666E0"/>
    <w:rsid w:val="002510B7"/>
    <w:rsid w:val="00270799"/>
    <w:rsid w:val="005C130B"/>
    <w:rsid w:val="006B35A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EE8F"/>
  <w15:chartTrackingRefBased/>
  <w15:docId w15:val="{65AFFE4E-E7C6-4D63-9411-447BE672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2024-12-29T19:01:00Z</dcterms:created>
  <dcterms:modified xsi:type="dcterms:W3CDTF">2024-12-29T19:04:00Z</dcterms:modified>
</cp:coreProperties>
</file>